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8CA6" w14:textId="77777777" w:rsidR="00E27E60" w:rsidRPr="004D64AD" w:rsidRDefault="00E27E60" w:rsidP="00E27E60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D64AD">
        <w:rPr>
          <w:rFonts w:ascii="Arial" w:eastAsiaTheme="minorHAnsi" w:hAnsi="Arial" w:cs="Arial"/>
          <w:b/>
          <w:sz w:val="28"/>
          <w:szCs w:val="28"/>
          <w:lang w:eastAsia="en-US"/>
        </w:rPr>
        <w:t>Persönliche Anmeldung zum Hackathon #UnserRewir</w:t>
      </w:r>
    </w:p>
    <w:p w14:paraId="088E6AB0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Bitte fülle dieses Formular vollständig aus (gerne digital, handschriftlich ist aber auch möglich, dann bitte in Druckschrift) und sende es an die Mailadresse </w:t>
      </w:r>
      <w:hyperlink r:id="rId8" w:history="1">
        <w:r w:rsidRPr="00063521">
          <w:rPr>
            <w:rStyle w:val="Hyperlink"/>
            <w:rFonts w:ascii="Arial" w:hAnsi="Arial" w:cs="Arial"/>
          </w:rPr>
          <w:t>hackathon@rag-stiftung.de</w:t>
        </w:r>
      </w:hyperlink>
      <w:r w:rsidRPr="00063521">
        <w:rPr>
          <w:rFonts w:ascii="Arial" w:hAnsi="Arial" w:cs="Arial"/>
        </w:rPr>
        <w:t>.</w:t>
      </w:r>
    </w:p>
    <w:p w14:paraId="5A9FA61F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>Alle mit Sternchen (*) gekennzeichneten Felder sind Pflichtangaben.</w:t>
      </w:r>
    </w:p>
    <w:p w14:paraId="39B4D857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69DC5CB7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 xml:space="preserve">Name deines Teams* [muss übereinstimmen mit dem Namen auf der Team-Anmeldung!]: </w:t>
      </w:r>
    </w:p>
    <w:sdt>
      <w:sdtPr>
        <w:rPr>
          <w:rFonts w:ascii="Arial" w:hAnsi="Arial" w:cs="Arial"/>
          <w:b/>
        </w:rPr>
        <w:id w:val="-519161166"/>
        <w:placeholder>
          <w:docPart w:val="26E24E2833684B05B84B55E85A802072"/>
        </w:placeholder>
        <w:showingPlcHdr/>
      </w:sdtPr>
      <w:sdtEndPr/>
      <w:sdtContent>
        <w:p w14:paraId="45DDD3E3" w14:textId="77777777" w:rsidR="00E27E60" w:rsidRPr="00063521" w:rsidRDefault="00E27E60" w:rsidP="00E27E60">
          <w:pPr>
            <w:pStyle w:val="regular"/>
            <w:spacing w:after="120" w:afterAutospacing="0"/>
            <w:rPr>
              <w:rFonts w:ascii="Arial" w:hAnsi="Arial" w:cs="Arial"/>
              <w:b/>
            </w:rPr>
          </w:pPr>
          <w:r w:rsidRPr="00063521">
            <w:rPr>
              <w:rStyle w:val="Platzhaltertext"/>
            </w:rPr>
            <w:t>Klicken oder tippen Sie hier, um Text einzugeben.</w:t>
          </w:r>
        </w:p>
      </w:sdtContent>
    </w:sdt>
    <w:p w14:paraId="6A168B85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7DF36845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>Deine Daten:</w:t>
      </w:r>
    </w:p>
    <w:p w14:paraId="7DF4220A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Vor- und Nachname (wie im Personalausweis)*: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027393693"/>
          <w:placeholder>
            <w:docPart w:val="81D53916AD7F49BB936A63540B3D8095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19CAC6F5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>Geburtsdatum (am 16.11.2024 müsst ihr zwischen 14 und 18 Jahre alt sein)*: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512506800"/>
          <w:placeholder>
            <w:docPart w:val="F6A2A8E8128C43BCAD28E46F497EF44D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133F5915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Geschlecht*: </w:t>
      </w:r>
      <w:sdt>
        <w:sdtPr>
          <w:rPr>
            <w:rFonts w:ascii="Arial" w:hAnsi="Arial" w:cs="Arial"/>
          </w:rPr>
          <w:id w:val="1811281660"/>
          <w:placeholder>
            <w:docPart w:val="E6F475CD3E454162A82FA8BE9BAB3204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  <w:listItem w:displayText="Divers" w:value="Divers"/>
          </w:comboBox>
        </w:sdtPr>
        <w:sdtEndPr/>
        <w:sdtContent>
          <w:r w:rsidRPr="00063521">
            <w:rPr>
              <w:rStyle w:val="Platzhaltertext"/>
              <w:rFonts w:eastAsiaTheme="minorHAnsi"/>
            </w:rPr>
            <w:t>Wählen Sie ein Element aus.</w:t>
          </w:r>
        </w:sdtContent>
      </w:sdt>
    </w:p>
    <w:p w14:paraId="00493753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Name der Schule*: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068343230"/>
          <w:placeholder>
            <w:docPart w:val="067EC33714494E13B578FC14BD63CE35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13DC2394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>Stadt, in der sich die Schule befindet (die Schule muss sich im Ruhrgebiet befinden</w:t>
      </w:r>
      <w:r>
        <w:rPr>
          <w:rFonts w:ascii="Arial" w:hAnsi="Arial" w:cs="Arial"/>
        </w:rPr>
        <w:t xml:space="preserve">, siehe auch </w:t>
      </w:r>
      <w:r w:rsidRPr="0036299D">
        <w:rPr>
          <w:rFonts w:ascii="Arial" w:hAnsi="Arial" w:cs="Arial"/>
        </w:rPr>
        <w:t>https://metropole.ruhr/metropole</w:t>
      </w:r>
      <w:r w:rsidRPr="00063521">
        <w:rPr>
          <w:rFonts w:ascii="Arial" w:hAnsi="Arial" w:cs="Arial"/>
        </w:rPr>
        <w:t xml:space="preserve">)*: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881473103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F4D8F9F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Mailadresse* Bitte checke ab zwei Wochen vor dem Hackathon regelmäßig deine </w:t>
      </w:r>
      <w:r w:rsidRPr="00063521">
        <w:rPr>
          <w:rFonts w:ascii="Arial" w:hAnsi="Arial" w:cs="Arial"/>
        </w:rPr>
        <w:br/>
        <w:t xml:space="preserve">E-Mails, um keine wichtigen Informationen zu verpassen.):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654287074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D8BD16F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>Handynummer: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831970848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7EE7959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lastRenderedPageBreak/>
        <w:t xml:space="preserve">Für den Notfall: Telefonnummer einer Kontaktperson, die wir anrufen, wenn du während der Veranstaltung z. B. gesundheitliche Probleme hast und abgeholt werden musst: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140410096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2B225FE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3768793C" w14:textId="77777777" w:rsidR="00E27E60" w:rsidRPr="00063521" w:rsidRDefault="00E27E60" w:rsidP="00E27E60">
      <w:pPr>
        <w:spacing w:after="160" w:line="259" w:lineRule="auto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>Weitere organisatorische Fragen:</w:t>
      </w:r>
    </w:p>
    <w:p w14:paraId="3DFFC54B" w14:textId="77777777" w:rsidR="00E27E60" w:rsidRPr="00063521" w:rsidRDefault="00E27E60" w:rsidP="00E27E60">
      <w:pPr>
        <w:pStyle w:val="regular"/>
        <w:numPr>
          <w:ilvl w:val="0"/>
          <w:numId w:val="5"/>
        </w:numPr>
        <w:spacing w:after="120" w:afterAutospacing="0"/>
        <w:ind w:left="284" w:hanging="284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Brauchst du einen Platz in einem Shuttle-Bus, um von dem deinem Wohnort nächstgelegenen </w:t>
      </w:r>
      <w:r w:rsidRPr="009923E7">
        <w:rPr>
          <w:rFonts w:ascii="Arial" w:hAnsi="Arial" w:cs="Arial"/>
          <w:u w:val="single"/>
        </w:rPr>
        <w:t>Hauptbahnho</w:t>
      </w:r>
      <w:r w:rsidRPr="00063521">
        <w:rPr>
          <w:rFonts w:ascii="Arial" w:hAnsi="Arial" w:cs="Arial"/>
        </w:rPr>
        <w:t xml:space="preserve">f zum Hackathon und </w:t>
      </w:r>
      <w:proofErr w:type="gramStart"/>
      <w:r w:rsidRPr="00063521">
        <w:rPr>
          <w:rFonts w:ascii="Arial" w:hAnsi="Arial" w:cs="Arial"/>
        </w:rPr>
        <w:t>zurück zu kommen</w:t>
      </w:r>
      <w:proofErr w:type="gramEnd"/>
      <w:r w:rsidRPr="00063521">
        <w:rPr>
          <w:rFonts w:ascii="Arial" w:hAnsi="Arial" w:cs="Arial"/>
        </w:rPr>
        <w:t xml:space="preserve">?* </w:t>
      </w:r>
    </w:p>
    <w:p w14:paraId="1840A790" w14:textId="77777777" w:rsidR="00E27E60" w:rsidRPr="00063521" w:rsidRDefault="00EC7908" w:rsidP="00E27E60">
      <w:pPr>
        <w:pStyle w:val="regular"/>
        <w:spacing w:after="120" w:afterAutospacing="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084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E60" w:rsidRPr="00063521">
            <w:rPr>
              <w:rFonts w:ascii="MS Gothic" w:eastAsia="MS Gothic" w:hAnsi="MS Gothic" w:cs="Arial"/>
            </w:rPr>
            <w:t>☐</w:t>
          </w:r>
        </w:sdtContent>
      </w:sdt>
      <w:r w:rsidR="00E27E60" w:rsidRPr="00063521">
        <w:rPr>
          <w:rFonts w:ascii="Arial" w:hAnsi="Arial" w:cs="Arial"/>
        </w:rPr>
        <w:t xml:space="preserve"> ja / </w:t>
      </w:r>
      <w:sdt>
        <w:sdtPr>
          <w:rPr>
            <w:rFonts w:ascii="Arial" w:hAnsi="Arial" w:cs="Arial"/>
          </w:rPr>
          <w:id w:val="-208297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E60" w:rsidRPr="00063521">
            <w:rPr>
              <w:rFonts w:ascii="MS Gothic" w:eastAsia="MS Gothic" w:hAnsi="MS Gothic" w:cs="Arial"/>
            </w:rPr>
            <w:t>☐</w:t>
          </w:r>
        </w:sdtContent>
      </w:sdt>
      <w:r w:rsidR="00E27E60" w:rsidRPr="00063521">
        <w:rPr>
          <w:rFonts w:ascii="Arial" w:hAnsi="Arial" w:cs="Arial"/>
        </w:rPr>
        <w:t xml:space="preserve"> nein</w:t>
      </w:r>
    </w:p>
    <w:p w14:paraId="25953612" w14:textId="24763971" w:rsidR="0039110A" w:rsidRPr="0039110A" w:rsidRDefault="00E27E60" w:rsidP="0039110A">
      <w:pPr>
        <w:pStyle w:val="regular"/>
        <w:numPr>
          <w:ilvl w:val="0"/>
          <w:numId w:val="5"/>
        </w:numPr>
        <w:spacing w:after="120" w:afterAutospacing="0"/>
        <w:ind w:left="284" w:hanging="284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Wenn ja, zu welchem </w:t>
      </w:r>
      <w:r w:rsidRPr="009923E7">
        <w:rPr>
          <w:rFonts w:ascii="Arial" w:hAnsi="Arial" w:cs="Arial"/>
          <w:u w:val="single"/>
        </w:rPr>
        <w:t>Hauptbahnhof</w:t>
      </w:r>
      <w:r w:rsidRPr="00063521">
        <w:rPr>
          <w:rFonts w:ascii="Arial" w:hAnsi="Arial" w:cs="Arial"/>
        </w:rPr>
        <w:t xml:space="preserve"> brauchst du ein Shuttle?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670724486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49C009CD" w14:textId="679F7EFA" w:rsidR="0039110A" w:rsidRPr="00063521" w:rsidRDefault="0039110A" w:rsidP="0039110A">
      <w:pPr>
        <w:pStyle w:val="regular"/>
        <w:numPr>
          <w:ilvl w:val="0"/>
          <w:numId w:val="5"/>
        </w:numPr>
        <w:spacing w:before="120" w:beforeAutospacing="0" w:after="120" w:afterAutospacing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Brauchst du einen Leih-Laptop?</w:t>
      </w:r>
    </w:p>
    <w:p w14:paraId="6744CA1F" w14:textId="77777777" w:rsidR="0039110A" w:rsidRPr="00063521" w:rsidRDefault="0039110A" w:rsidP="0039110A">
      <w:pPr>
        <w:pStyle w:val="regular"/>
        <w:spacing w:after="120" w:afterAutospacing="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4908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3521">
            <w:rPr>
              <w:rFonts w:ascii="MS Gothic" w:eastAsia="MS Gothic" w:hAnsi="MS Gothic" w:cs="Arial"/>
            </w:rPr>
            <w:t>☐</w:t>
          </w:r>
        </w:sdtContent>
      </w:sdt>
      <w:r w:rsidRPr="00063521">
        <w:rPr>
          <w:rFonts w:ascii="Arial" w:hAnsi="Arial" w:cs="Arial"/>
        </w:rPr>
        <w:t xml:space="preserve"> ja / </w:t>
      </w:r>
      <w:sdt>
        <w:sdtPr>
          <w:rPr>
            <w:rFonts w:ascii="Arial" w:hAnsi="Arial" w:cs="Arial"/>
          </w:rPr>
          <w:id w:val="-61545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3521">
            <w:rPr>
              <w:rFonts w:ascii="MS Gothic" w:eastAsia="MS Gothic" w:hAnsi="MS Gothic" w:cs="Arial"/>
            </w:rPr>
            <w:t>☐</w:t>
          </w:r>
        </w:sdtContent>
      </w:sdt>
      <w:r w:rsidRPr="00063521">
        <w:rPr>
          <w:rFonts w:ascii="Arial" w:hAnsi="Arial" w:cs="Arial"/>
        </w:rPr>
        <w:t xml:space="preserve"> nein</w:t>
      </w:r>
    </w:p>
    <w:p w14:paraId="18E92C23" w14:textId="69A36636" w:rsidR="009923E7" w:rsidRDefault="009923E7" w:rsidP="00E27E60">
      <w:pPr>
        <w:pStyle w:val="regular"/>
        <w:numPr>
          <w:ilvl w:val="0"/>
          <w:numId w:val="5"/>
        </w:numPr>
        <w:spacing w:after="120" w:afterAutospacing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Wie bist du auf den Hackathon aufmerksam geworden?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254861302"/>
          <w:placeholder>
            <w:docPart w:val="DefaultPlaceholder_-1854013440"/>
          </w:placeholder>
          <w:showingPlcHdr/>
        </w:sdtPr>
        <w:sdtEndPr/>
        <w:sdtContent>
          <w:r w:rsidRPr="003939C9">
            <w:rPr>
              <w:rStyle w:val="Platzhaltertext"/>
              <w:rFonts w:eastAsiaTheme="minorEastAsia"/>
            </w:rPr>
            <w:t>Klicken oder tippen Sie hier, um Text einzugeben.</w:t>
          </w:r>
        </w:sdtContent>
      </w:sdt>
    </w:p>
    <w:p w14:paraId="6F2DDEE9" w14:textId="6D2AAAD9" w:rsidR="00E27E60" w:rsidRPr="00063521" w:rsidRDefault="00E27E60" w:rsidP="00E27E60">
      <w:pPr>
        <w:pStyle w:val="regular"/>
        <w:numPr>
          <w:ilvl w:val="0"/>
          <w:numId w:val="5"/>
        </w:numPr>
        <w:spacing w:after="120" w:afterAutospacing="0"/>
        <w:ind w:left="284" w:hanging="284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Willst du uns noch etwas mitteilen? Hast du eine Behinderung, bestehen gesundheitliche Risiken, oder hast du andere wichtige Informationen für uns? </w:t>
      </w:r>
      <w:sdt>
        <w:sdtPr>
          <w:rPr>
            <w:rFonts w:ascii="Arial" w:hAnsi="Arial" w:cs="Arial"/>
          </w:rPr>
          <w:id w:val="902875003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4DCD829C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60187F26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>Datenschutz:</w:t>
      </w:r>
    </w:p>
    <w:p w14:paraId="26D2C4E6" w14:textId="512DE70C" w:rsidR="00E27E60" w:rsidRPr="00063521" w:rsidRDefault="00EC7908" w:rsidP="00E27E60">
      <w:pPr>
        <w:spacing w:after="24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29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4AD">
            <w:rPr>
              <w:rFonts w:ascii="MS Gothic" w:eastAsia="MS Gothic" w:hAnsi="MS Gothic" w:cs="Arial" w:hint="eastAsia"/>
            </w:rPr>
            <w:t>☐</w:t>
          </w:r>
        </w:sdtContent>
      </w:sdt>
      <w:r w:rsidR="00E27E60" w:rsidRPr="00063521">
        <w:rPr>
          <w:rFonts w:ascii="Arial" w:hAnsi="Arial" w:cs="Arial"/>
        </w:rPr>
        <w:t xml:space="preserve"> Ich willige hiermit ein, dass Foto- und Videoaufnahmen </w:t>
      </w:r>
      <w:r w:rsidR="00E27E60">
        <w:rPr>
          <w:rFonts w:ascii="Arial" w:hAnsi="Arial" w:cs="Arial"/>
        </w:rPr>
        <w:t xml:space="preserve">von </w:t>
      </w:r>
      <w:r w:rsidR="00E27E60" w:rsidRPr="00063521">
        <w:rPr>
          <w:rFonts w:ascii="Arial" w:hAnsi="Arial" w:cs="Arial"/>
        </w:rPr>
        <w:t xml:space="preserve">mir (bzw. bei Minderjährigen: von meinem Kind) beim </w:t>
      </w:r>
      <w:r w:rsidR="00E27E60" w:rsidRPr="00063521">
        <w:rPr>
          <w:rFonts w:ascii="Arial" w:hAnsi="Arial" w:cs="Arial"/>
          <w:bCs/>
        </w:rPr>
        <w:t xml:space="preserve">Hackathon #UnserReWir gemacht und diese im Nachgang verarbeitet werden dürfen. Die Aufnahmen werden für </w:t>
      </w:r>
      <w:r w:rsidR="00E27E60" w:rsidRPr="00F81877">
        <w:rPr>
          <w:rFonts w:ascii="Arial" w:hAnsi="Arial" w:cs="Arial"/>
          <w:bCs/>
        </w:rPr>
        <w:t>Pressemitteilungen, Websites und Social</w:t>
      </w:r>
      <w:r w:rsidR="00E27E60">
        <w:rPr>
          <w:rFonts w:ascii="Arial" w:hAnsi="Arial" w:cs="Arial"/>
          <w:bCs/>
        </w:rPr>
        <w:t>-</w:t>
      </w:r>
      <w:r w:rsidR="00E27E60" w:rsidRPr="00F81877">
        <w:rPr>
          <w:rFonts w:ascii="Arial" w:hAnsi="Arial" w:cs="Arial"/>
          <w:bCs/>
        </w:rPr>
        <w:t>Media</w:t>
      </w:r>
      <w:r w:rsidR="00E27E60">
        <w:rPr>
          <w:rFonts w:ascii="Arial" w:hAnsi="Arial" w:cs="Arial"/>
          <w:bCs/>
        </w:rPr>
        <w:t>-</w:t>
      </w:r>
      <w:r w:rsidR="00E27E60" w:rsidRPr="00F81877">
        <w:rPr>
          <w:rFonts w:ascii="Arial" w:hAnsi="Arial" w:cs="Arial"/>
          <w:bCs/>
        </w:rPr>
        <w:t xml:space="preserve">Kanäle, </w:t>
      </w:r>
      <w:r w:rsidR="00E27E60">
        <w:rPr>
          <w:rFonts w:ascii="Arial" w:hAnsi="Arial" w:cs="Arial"/>
          <w:bCs/>
        </w:rPr>
        <w:t xml:space="preserve">für </w:t>
      </w:r>
      <w:r w:rsidR="00E27E60" w:rsidRPr="00F81877">
        <w:rPr>
          <w:rFonts w:ascii="Arial" w:hAnsi="Arial" w:cs="Arial"/>
          <w:bCs/>
        </w:rPr>
        <w:t xml:space="preserve">öffentliche und interne Veranstaltungen, bei denen der Hackathon ein Beispiel der Förderaktivitäten </w:t>
      </w:r>
      <w:proofErr w:type="gramStart"/>
      <w:r w:rsidR="00E27E60" w:rsidRPr="00F81877">
        <w:rPr>
          <w:rFonts w:ascii="Arial" w:hAnsi="Arial" w:cs="Arial"/>
          <w:bCs/>
        </w:rPr>
        <w:t>ist</w:t>
      </w:r>
      <w:proofErr w:type="gramEnd"/>
      <w:r w:rsidR="00E27E60" w:rsidRPr="00F81877">
        <w:rPr>
          <w:rFonts w:ascii="Arial" w:hAnsi="Arial" w:cs="Arial"/>
          <w:bCs/>
        </w:rPr>
        <w:t xml:space="preserve"> sowie in Printprodukten wie Broschüren, Geschäftsberichten oder auf Roll-ups</w:t>
      </w:r>
      <w:r w:rsidR="00E27E60">
        <w:rPr>
          <w:rFonts w:ascii="Arial" w:hAnsi="Arial" w:cs="Arial"/>
          <w:bCs/>
        </w:rPr>
        <w:t xml:space="preserve"> </w:t>
      </w:r>
      <w:r w:rsidR="00E27E60" w:rsidRPr="00063521">
        <w:rPr>
          <w:rFonts w:ascii="Arial" w:hAnsi="Arial" w:cs="Arial"/>
          <w:bCs/>
        </w:rPr>
        <w:t>genutzt</w:t>
      </w:r>
      <w:r w:rsidR="00E27E60">
        <w:rPr>
          <w:rFonts w:ascii="Arial" w:hAnsi="Arial" w:cs="Arial"/>
          <w:bCs/>
        </w:rPr>
        <w:t>.</w:t>
      </w:r>
    </w:p>
    <w:p w14:paraId="7ED87B33" w14:textId="77777777" w:rsidR="00E27E60" w:rsidRDefault="00E27E60" w:rsidP="00E27E60">
      <w:pPr>
        <w:spacing w:after="240"/>
        <w:rPr>
          <w:rFonts w:ascii="Arial" w:hAnsi="Arial" w:cs="Arial"/>
        </w:rPr>
      </w:pPr>
      <w:r w:rsidRPr="00063521">
        <w:rPr>
          <w:rFonts w:ascii="Arial" w:hAnsi="Arial" w:cs="Arial"/>
        </w:rPr>
        <w:t>Die Einwilligung ist freiwillig. Aus der Nichterteilung oder dem Widerruf der Einwilligung erwachsen keine Nachteile, insbesondere nicht für die Teilnahme am Hackathon. Ich kann meine Einwilligung jederzeit schriftlich per E-Mail an</w:t>
      </w:r>
      <w:r>
        <w:rPr>
          <w:rFonts w:ascii="Arial" w:hAnsi="Arial" w:cs="Arial"/>
        </w:rPr>
        <w:t xml:space="preserve"> </w:t>
      </w:r>
      <w:r w:rsidRPr="004D64AD">
        <w:rPr>
          <w:rStyle w:val="Hyperlink"/>
          <w:rFonts w:ascii="Arial" w:hAnsi="Arial" w:cs="Arial"/>
        </w:rPr>
        <w:t>hackathon@rag-stiftung.de</w:t>
      </w:r>
      <w:r w:rsidRPr="00063521">
        <w:rPr>
          <w:rFonts w:ascii="Arial" w:hAnsi="Arial" w:cs="Arial"/>
        </w:rPr>
        <w:t xml:space="preserve"> mit Wirkung für die Zukunft widerrufen. </w:t>
      </w:r>
      <w:bookmarkStart w:id="0" w:name="_Hlk173762180"/>
      <w:r w:rsidRPr="00063521">
        <w:rPr>
          <w:rFonts w:ascii="Arial" w:hAnsi="Arial" w:cs="Arial"/>
        </w:rPr>
        <w:t xml:space="preserve">Durch den Widerruf der Einwilligung wird die Rechtmäßigkeit der aufgrund der Einwilligung bis zum Widerruf erfolgten Verarbeitung nicht berührt. Dies gilt insbesondere für </w:t>
      </w:r>
      <w:r>
        <w:rPr>
          <w:rFonts w:ascii="Arial" w:hAnsi="Arial" w:cs="Arial"/>
        </w:rPr>
        <w:t>bereits gedruckte bzw. im Druck befindliche Printmedien.</w:t>
      </w:r>
      <w:bookmarkEnd w:id="0"/>
      <w:r>
        <w:rPr>
          <w:rFonts w:ascii="Arial" w:hAnsi="Arial" w:cs="Arial"/>
        </w:rPr>
        <w:t xml:space="preserve"> Rechtsgrundlage für die Verarbeitung ist Art. 6 Abs. 1 lit. a DSGVO, § 22 KUG.</w:t>
      </w:r>
    </w:p>
    <w:p w14:paraId="51FB56F3" w14:textId="296A91DA" w:rsidR="00E27E60" w:rsidRPr="00063521" w:rsidRDefault="00E27E60" w:rsidP="00E27E60">
      <w:pPr>
        <w:rPr>
          <w:rFonts w:ascii="Arial" w:hAnsi="Arial" w:cs="Arial"/>
        </w:rPr>
      </w:pPr>
      <w:r w:rsidRPr="00063521">
        <w:rPr>
          <w:rFonts w:ascii="Arial" w:hAnsi="Arial" w:cs="Arial"/>
        </w:rPr>
        <w:lastRenderedPageBreak/>
        <w:t xml:space="preserve">Weitere Informationen zum Datenschutz </w:t>
      </w:r>
      <w:r w:rsidR="004D64AD">
        <w:rPr>
          <w:rFonts w:ascii="Arial" w:hAnsi="Arial" w:cs="Arial"/>
        </w:rPr>
        <w:t>können</w:t>
      </w:r>
      <w:r w:rsidRPr="00063521">
        <w:rPr>
          <w:rFonts w:ascii="Arial" w:hAnsi="Arial" w:cs="Arial"/>
        </w:rPr>
        <w:t xml:space="preserve"> den Datenschutzhinweisen, die bei der Veranstaltung aushängen und auf unserer Website zu finden sind</w:t>
      </w:r>
      <w:r w:rsidR="004D64AD">
        <w:rPr>
          <w:rFonts w:ascii="Arial" w:hAnsi="Arial" w:cs="Arial"/>
        </w:rPr>
        <w:t>, entnommen werden</w:t>
      </w:r>
      <w:r w:rsidRPr="00063521">
        <w:rPr>
          <w:rFonts w:ascii="Arial" w:hAnsi="Arial" w:cs="Arial"/>
        </w:rPr>
        <w:t xml:space="preserve">: </w:t>
      </w:r>
      <w:hyperlink r:id="rId9" w:history="1">
        <w:r w:rsidRPr="00087211">
          <w:rPr>
            <w:rStyle w:val="Hyperlink"/>
            <w:rFonts w:ascii="Arial" w:hAnsi="Arial" w:cs="Arial"/>
          </w:rPr>
          <w:t>www.rag-stiftung.de/foerderung/hackathon/datenschutz</w:t>
        </w:r>
      </w:hyperlink>
    </w:p>
    <w:p w14:paraId="32439932" w14:textId="11ED564C" w:rsidR="00E27E60" w:rsidRPr="00063521" w:rsidRDefault="00E27E60" w:rsidP="00E27E60">
      <w:pPr>
        <w:spacing w:after="160" w:line="259" w:lineRule="auto"/>
        <w:rPr>
          <w:rFonts w:ascii="Arial" w:hAnsi="Arial" w:cs="Arial"/>
          <w:b/>
        </w:rPr>
      </w:pPr>
    </w:p>
    <w:p w14:paraId="7EB48045" w14:textId="77777777" w:rsidR="004D64AD" w:rsidRDefault="004D64AD" w:rsidP="00E27E60">
      <w:pPr>
        <w:pStyle w:val="regular"/>
        <w:spacing w:after="120" w:afterAutospacing="0"/>
        <w:rPr>
          <w:rFonts w:ascii="Arial" w:hAnsi="Arial" w:cs="Arial"/>
          <w:b/>
        </w:rPr>
      </w:pPr>
    </w:p>
    <w:p w14:paraId="6658E2BC" w14:textId="591466B1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>Drei wichtige Infos zum Ablauf</w:t>
      </w:r>
    </w:p>
    <w:p w14:paraId="7AFF42C0" w14:textId="786A1EB3" w:rsidR="00E27E60" w:rsidRPr="00063521" w:rsidRDefault="00E27E60" w:rsidP="00E27E60">
      <w:pPr>
        <w:pStyle w:val="regular"/>
        <w:numPr>
          <w:ilvl w:val="1"/>
          <w:numId w:val="6"/>
        </w:numPr>
        <w:spacing w:after="120" w:afterAutospacing="0"/>
        <w:ind w:left="709" w:hanging="425"/>
        <w:rPr>
          <w:rFonts w:ascii="Arial" w:hAnsi="Arial" w:cs="Arial"/>
        </w:rPr>
      </w:pPr>
      <w:r w:rsidRPr="00063521">
        <w:rPr>
          <w:rFonts w:ascii="Arial" w:hAnsi="Arial" w:cs="Arial"/>
        </w:rPr>
        <w:t>Euer Team muss aus 4 bis 6 Personen bestehen, die alle ihre Anmelde</w:t>
      </w:r>
      <w:r w:rsidR="004D64AD">
        <w:rPr>
          <w:rFonts w:ascii="Arial" w:hAnsi="Arial" w:cs="Arial"/>
        </w:rPr>
        <w:t>-</w:t>
      </w:r>
      <w:r w:rsidRPr="00063521">
        <w:rPr>
          <w:rFonts w:ascii="Arial" w:hAnsi="Arial" w:cs="Arial"/>
        </w:rPr>
        <w:t xml:space="preserve">daten vollständig übermittelt haben müssen. Sollten sich nur 3 Personen vollständig anmelden, ist eine Teilnahme eures Teams </w:t>
      </w:r>
      <w:r w:rsidRPr="00063521">
        <w:rPr>
          <w:rFonts w:ascii="Arial" w:hAnsi="Arial" w:cs="Arial"/>
          <w:b/>
        </w:rPr>
        <w:t>nicht möglich</w:t>
      </w:r>
      <w:r w:rsidRPr="00063521">
        <w:rPr>
          <w:rFonts w:ascii="Arial" w:hAnsi="Arial" w:cs="Arial"/>
        </w:rPr>
        <w:t xml:space="preserve">. </w:t>
      </w:r>
    </w:p>
    <w:p w14:paraId="2DB0B4A4" w14:textId="77777777" w:rsidR="00E27E60" w:rsidRPr="00063521" w:rsidRDefault="00E27E60" w:rsidP="00E27E60">
      <w:pPr>
        <w:pStyle w:val="regular"/>
        <w:numPr>
          <w:ilvl w:val="1"/>
          <w:numId w:val="6"/>
        </w:numPr>
        <w:spacing w:after="120" w:afterAutospacing="0"/>
        <w:ind w:left="709" w:hanging="425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Bitte beachte, dass wir deinem Team und dir eure </w:t>
      </w:r>
      <w:r w:rsidRPr="00063521">
        <w:rPr>
          <w:rFonts w:ascii="Arial" w:hAnsi="Arial" w:cs="Arial"/>
          <w:b/>
        </w:rPr>
        <w:t>Teilnahme bestätigen müssen</w:t>
      </w:r>
      <w:r w:rsidRPr="00063521">
        <w:rPr>
          <w:rFonts w:ascii="Arial" w:hAnsi="Arial" w:cs="Arial"/>
        </w:rPr>
        <w:t>. Wir rechnen mit vielen Anmeldungen, sodass es sein kann, dass wir eine Warteliste führen. Schnell sein lohnt sich!</w:t>
      </w:r>
    </w:p>
    <w:p w14:paraId="6F0EB8D7" w14:textId="77777777" w:rsidR="00E27E60" w:rsidRPr="00063521" w:rsidRDefault="00E27E60" w:rsidP="00E27E60">
      <w:pPr>
        <w:pStyle w:val="regular"/>
        <w:numPr>
          <w:ilvl w:val="1"/>
          <w:numId w:val="6"/>
        </w:numPr>
        <w:spacing w:after="120" w:afterAutospacing="0"/>
        <w:ind w:left="709" w:hanging="425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Die Teilnahme an der Veranstaltung ist </w:t>
      </w:r>
      <w:r w:rsidRPr="00063521">
        <w:rPr>
          <w:rFonts w:ascii="Arial" w:hAnsi="Arial" w:cs="Arial"/>
          <w:b/>
        </w:rPr>
        <w:t>kostenlos</w:t>
      </w:r>
      <w:r w:rsidRPr="00063521">
        <w:rPr>
          <w:rFonts w:ascii="Arial" w:hAnsi="Arial" w:cs="Arial"/>
        </w:rPr>
        <w:t xml:space="preserve">. Nachdem wir euch die Teilnahme bestätigt haben, müsst ihr uns jedoch pro Person </w:t>
      </w:r>
      <w:r w:rsidRPr="00063521">
        <w:rPr>
          <w:rFonts w:ascii="Arial" w:hAnsi="Arial" w:cs="Arial"/>
          <w:b/>
          <w:bCs/>
        </w:rPr>
        <w:t>20 Euro</w:t>
      </w:r>
      <w:r w:rsidRPr="00063521">
        <w:rPr>
          <w:rFonts w:ascii="Arial" w:hAnsi="Arial" w:cs="Arial"/>
        </w:rPr>
        <w:t xml:space="preserve"> </w:t>
      </w:r>
      <w:r w:rsidRPr="00063521">
        <w:rPr>
          <w:rFonts w:ascii="Arial" w:hAnsi="Arial" w:cs="Arial"/>
          <w:b/>
        </w:rPr>
        <w:t xml:space="preserve">Pfand </w:t>
      </w:r>
      <w:r w:rsidRPr="00063521">
        <w:rPr>
          <w:rFonts w:ascii="Arial" w:hAnsi="Arial" w:cs="Arial"/>
        </w:rPr>
        <w:t>überweisen, die ihr zu Beginn der Veranstaltung in bar zurückbekommt. Unsere IBAN erhaltet ihr zusammen mit der Teilnahmebestätigung.</w:t>
      </w:r>
    </w:p>
    <w:p w14:paraId="22D5F1F7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04B04CE7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281"/>
        <w:gridCol w:w="5102"/>
      </w:tblGrid>
      <w:tr w:rsidR="00E27E60" w:rsidRPr="00063521" w14:paraId="79B1C7A3" w14:textId="77777777" w:rsidTr="004C0105">
        <w:tc>
          <w:tcPr>
            <w:tcW w:w="3544" w:type="dxa"/>
            <w:tcBorders>
              <w:bottom w:val="single" w:sz="8" w:space="0" w:color="auto"/>
            </w:tcBorders>
          </w:tcPr>
          <w:p w14:paraId="7A82E7EC" w14:textId="77777777" w:rsidR="00E27E60" w:rsidRPr="00063521" w:rsidRDefault="00E27E60" w:rsidP="004C0105">
            <w:p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B0836CF" w14:textId="77777777" w:rsidR="00E27E60" w:rsidRPr="00063521" w:rsidRDefault="00E27E60" w:rsidP="004C0105">
            <w:p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bottom w:val="single" w:sz="8" w:space="0" w:color="auto"/>
            </w:tcBorders>
          </w:tcPr>
          <w:p w14:paraId="552B503B" w14:textId="77777777" w:rsidR="00E27E60" w:rsidRPr="00063521" w:rsidRDefault="00E27E60" w:rsidP="004C0105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27E60" w:rsidRPr="00063521" w14:paraId="41AFD20F" w14:textId="77777777" w:rsidTr="004C0105">
        <w:tc>
          <w:tcPr>
            <w:tcW w:w="3544" w:type="dxa"/>
            <w:tcBorders>
              <w:top w:val="single" w:sz="8" w:space="0" w:color="auto"/>
            </w:tcBorders>
          </w:tcPr>
          <w:p w14:paraId="3444C11C" w14:textId="77777777" w:rsidR="00E27E60" w:rsidRPr="00063521" w:rsidRDefault="00E27E60" w:rsidP="004C0105">
            <w:pPr>
              <w:spacing w:before="120" w:line="360" w:lineRule="auto"/>
              <w:rPr>
                <w:rFonts w:ascii="Arial" w:hAnsi="Arial" w:cs="Arial"/>
              </w:rPr>
            </w:pPr>
            <w:r w:rsidRPr="00063521">
              <w:rPr>
                <w:rFonts w:ascii="Arial" w:hAnsi="Arial" w:cs="Arial"/>
              </w:rPr>
              <w:t>Ort, Datum</w:t>
            </w:r>
          </w:p>
        </w:tc>
        <w:tc>
          <w:tcPr>
            <w:tcW w:w="284" w:type="dxa"/>
          </w:tcPr>
          <w:p w14:paraId="4CB1239E" w14:textId="77777777" w:rsidR="00E27E60" w:rsidRPr="00063521" w:rsidRDefault="00E27E60" w:rsidP="004C0105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8" w:space="0" w:color="auto"/>
            </w:tcBorders>
          </w:tcPr>
          <w:p w14:paraId="42B03313" w14:textId="77777777" w:rsidR="00E27E60" w:rsidRPr="00063521" w:rsidRDefault="00E27E60" w:rsidP="004C0105">
            <w:pPr>
              <w:spacing w:before="120"/>
              <w:rPr>
                <w:rFonts w:ascii="Arial" w:hAnsi="Arial" w:cs="Arial"/>
              </w:rPr>
            </w:pPr>
            <w:r w:rsidRPr="00063521">
              <w:rPr>
                <w:rFonts w:ascii="Arial" w:hAnsi="Arial" w:cs="Arial"/>
              </w:rPr>
              <w:t>Unterschrift</w:t>
            </w:r>
          </w:p>
          <w:p w14:paraId="7CA42F19" w14:textId="77777777" w:rsidR="00E27E60" w:rsidRPr="00063521" w:rsidRDefault="00E27E60" w:rsidP="004C0105">
            <w:pPr>
              <w:rPr>
                <w:rFonts w:ascii="Arial" w:hAnsi="Arial" w:cs="Arial"/>
              </w:rPr>
            </w:pPr>
            <w:r w:rsidRPr="00063521">
              <w:rPr>
                <w:rFonts w:ascii="Arial" w:hAnsi="Arial" w:cs="Arial"/>
              </w:rPr>
              <w:t xml:space="preserve">(bei Minderjährigen </w:t>
            </w:r>
            <w:r>
              <w:rPr>
                <w:rFonts w:ascii="Arial" w:hAnsi="Arial" w:cs="Arial"/>
              </w:rPr>
              <w:t>eines</w:t>
            </w:r>
            <w:r w:rsidRPr="00063521">
              <w:rPr>
                <w:rFonts w:ascii="Arial" w:hAnsi="Arial" w:cs="Arial"/>
              </w:rPr>
              <w:t xml:space="preserve"> Erziehungsberechtigten)</w:t>
            </w:r>
          </w:p>
        </w:tc>
      </w:tr>
    </w:tbl>
    <w:p w14:paraId="1BA8452F" w14:textId="7F05A98D" w:rsidR="000C4DD2" w:rsidRPr="00E27E60" w:rsidRDefault="000C4DD2" w:rsidP="00E27E60"/>
    <w:sectPr w:rsidR="000C4DD2" w:rsidRPr="00E27E60" w:rsidSect="00955792">
      <w:headerReference w:type="default" r:id="rId10"/>
      <w:footerReference w:type="even" r:id="rId11"/>
      <w:footerReference w:type="default" r:id="rId12"/>
      <w:headerReference w:type="first" r:id="rId13"/>
      <w:pgSz w:w="11901" w:h="16817"/>
      <w:pgMar w:top="3402" w:right="1701" w:bottom="1701" w:left="1418" w:header="8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D250" w14:textId="77777777" w:rsidR="00955792" w:rsidRDefault="00955792" w:rsidP="00D31607">
      <w:r>
        <w:separator/>
      </w:r>
    </w:p>
  </w:endnote>
  <w:endnote w:type="continuationSeparator" w:id="0">
    <w:p w14:paraId="7238D369" w14:textId="77777777" w:rsidR="00955792" w:rsidRDefault="00955792" w:rsidP="00D3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charset w:val="4D"/>
    <w:family w:val="swiss"/>
    <w:pitch w:val="variable"/>
    <w:sig w:usb0="800000AF" w:usb1="5000204A" w:usb2="00000000" w:usb3="00000000" w:csb0="0000009B" w:csb1="00000000"/>
  </w:font>
  <w:font w:name="Gotham-Book">
    <w:charset w:val="00"/>
    <w:family w:val="auto"/>
    <w:pitch w:val="variable"/>
    <w:sig w:usb0="800000AF" w:usb1="40000048" w:usb2="00000000" w:usb3="00000000" w:csb0="000001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6694741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1730405" w14:textId="77777777" w:rsidR="00F045A7" w:rsidRDefault="00F045A7" w:rsidP="00285A9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46E0DA9" w14:textId="77777777" w:rsidR="00F045A7" w:rsidRDefault="00F045A7" w:rsidP="00F045A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4DC8" w14:textId="77777777" w:rsidR="00F045A7" w:rsidRPr="00285A98" w:rsidRDefault="00F045A7" w:rsidP="003D6D51">
    <w:pPr>
      <w:pStyle w:val="Fuzeile"/>
      <w:spacing w:before="2"/>
      <w:rPr>
        <w:b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577" w14:textId="77777777" w:rsidR="00955792" w:rsidRDefault="00955792" w:rsidP="00D31607">
      <w:r>
        <w:separator/>
      </w:r>
    </w:p>
  </w:footnote>
  <w:footnote w:type="continuationSeparator" w:id="0">
    <w:p w14:paraId="22FBA797" w14:textId="77777777" w:rsidR="00955792" w:rsidRDefault="00955792" w:rsidP="00D3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b/>
      </w:rPr>
      <w:id w:val="3839912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65E8FF2" w14:textId="77777777" w:rsidR="003D6D51" w:rsidRPr="00285A98" w:rsidRDefault="003D6D51" w:rsidP="003D6D51">
        <w:pPr>
          <w:pStyle w:val="Fuzeile"/>
          <w:framePr w:wrap="none" w:vAnchor="text" w:hAnchor="page" w:x="2073" w:y="1"/>
          <w:rPr>
            <w:rStyle w:val="Seitenzahl"/>
            <w:b/>
          </w:rPr>
        </w:pPr>
        <w:r w:rsidRPr="00285A98">
          <w:rPr>
            <w:rStyle w:val="Seitenzahl"/>
            <w:b/>
          </w:rPr>
          <w:fldChar w:fldCharType="begin"/>
        </w:r>
        <w:r w:rsidRPr="00285A98">
          <w:rPr>
            <w:rStyle w:val="Seitenzahl"/>
            <w:b/>
          </w:rPr>
          <w:instrText xml:space="preserve"> PAGE </w:instrText>
        </w:r>
        <w:r w:rsidRPr="00285A98">
          <w:rPr>
            <w:rStyle w:val="Seitenzahl"/>
            <w:b/>
          </w:rPr>
          <w:fldChar w:fldCharType="separate"/>
        </w:r>
        <w:r w:rsidR="009B4951">
          <w:rPr>
            <w:rStyle w:val="Seitenzahl"/>
            <w:b/>
            <w:noProof/>
          </w:rPr>
          <w:t>2</w:t>
        </w:r>
        <w:r w:rsidRPr="00285A98">
          <w:rPr>
            <w:rStyle w:val="Seitenzahl"/>
            <w:b/>
          </w:rPr>
          <w:fldChar w:fldCharType="end"/>
        </w:r>
        <w:r w:rsidRPr="00285A98">
          <w:rPr>
            <w:rStyle w:val="Seitenzahl"/>
            <w:b/>
          </w:rPr>
          <w:t xml:space="preserve"> </w:t>
        </w:r>
      </w:p>
    </w:sdtContent>
  </w:sdt>
  <w:p w14:paraId="34C51314" w14:textId="77777777" w:rsidR="00F9621B" w:rsidRPr="003D6D51" w:rsidRDefault="000A1769" w:rsidP="00D31607">
    <w:pPr>
      <w:pStyle w:val="Kopfzeile"/>
      <w:rPr>
        <w:b/>
      </w:rPr>
    </w:pPr>
    <w:r w:rsidRPr="003D6D51">
      <w:rPr>
        <w:b/>
        <w:noProof/>
      </w:rPr>
      <w:drawing>
        <wp:anchor distT="0" distB="0" distL="114300" distR="114300" simplePos="0" relativeHeight="251666432" behindDoc="1" locked="0" layoutInCell="1" allowOverlap="1" wp14:anchorId="3C2EBFB5" wp14:editId="687D5CBE">
          <wp:simplePos x="0" y="0"/>
          <wp:positionH relativeFrom="page">
            <wp:posOffset>4986655</wp:posOffset>
          </wp:positionH>
          <wp:positionV relativeFrom="page">
            <wp:posOffset>540385</wp:posOffset>
          </wp:positionV>
          <wp:extent cx="2034000" cy="511200"/>
          <wp:effectExtent l="0" t="0" r="0" b="0"/>
          <wp:wrapNone/>
          <wp:docPr id="94" name="Grafi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Han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D51" w:rsidRPr="003D6D51">
      <w:rPr>
        <w:b/>
      </w:rPr>
      <w:t>Seite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0CDA" w14:textId="55C21E62" w:rsidR="00F9621B" w:rsidRDefault="00955792">
    <w:pPr>
      <w:pStyle w:val="Kopfzeile"/>
    </w:pPr>
    <w:r w:rsidRPr="00955792">
      <w:rPr>
        <w:noProof/>
      </w:rPr>
      <w:drawing>
        <wp:inline distT="0" distB="0" distL="0" distR="0" wp14:anchorId="131480FA" wp14:editId="02B0B6C6">
          <wp:extent cx="1367155" cy="787414"/>
          <wp:effectExtent l="0" t="0" r="4445" b="0"/>
          <wp:docPr id="95" name="Grafi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844" cy="79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4570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C5BC4A2" wp14:editId="0EB8191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44000" cy="0"/>
              <wp:effectExtent l="0" t="0" r="889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0">
                        <a:solidFill>
                          <a:srgbClr val="D28C5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12D50A" id="Gerade Verbindung 6" o:spid="_x0000_s1026" style="position:absolute;z-index:-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5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" strokecolor="#d28c5a" strokeweight="0">
              <w10:wrap anchorx="page" anchory="page"/>
            </v:line>
          </w:pict>
        </mc:Fallback>
      </mc:AlternateContent>
    </w:r>
    <w:r w:rsidR="00984570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8D76AF9" wp14:editId="0B2FBD88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44000" cy="0"/>
              <wp:effectExtent l="0" t="0" r="8890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0">
                        <a:solidFill>
                          <a:srgbClr val="D28C5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3E4C82" id="Gerade Verbindung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419.6pt" to="28.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" strokecolor="#d28c5a" strokeweight="0">
              <w10:wrap anchorx="page" anchory="page"/>
            </v:line>
          </w:pict>
        </mc:Fallback>
      </mc:AlternateContent>
    </w:r>
    <w:r w:rsidR="00285A98">
      <w:rPr>
        <w:noProof/>
      </w:rPr>
      <w:drawing>
        <wp:anchor distT="0" distB="0" distL="114300" distR="114300" simplePos="0" relativeHeight="251668480" behindDoc="1" locked="0" layoutInCell="1" allowOverlap="1" wp14:anchorId="4186D389" wp14:editId="6C6E1365">
          <wp:simplePos x="0" y="0"/>
          <wp:positionH relativeFrom="page">
            <wp:posOffset>4986655</wp:posOffset>
          </wp:positionH>
          <wp:positionV relativeFrom="page">
            <wp:posOffset>540385</wp:posOffset>
          </wp:positionV>
          <wp:extent cx="2034000" cy="511200"/>
          <wp:effectExtent l="0" t="0" r="0" b="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Hans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40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35.25pt;height:51.75pt" o:bullet="t">
        <v:imagedata r:id="rId1" o:title="Quadrat"/>
      </v:shape>
    </w:pict>
  </w:numPicBullet>
  <w:abstractNum w:abstractNumId="0" w15:restartNumberingAfterBreak="0">
    <w:nsid w:val="29056576"/>
    <w:multiLevelType w:val="hybridMultilevel"/>
    <w:tmpl w:val="67D24EB0"/>
    <w:lvl w:ilvl="0" w:tplc="9C0E339A">
      <w:start w:val="1"/>
      <w:numFmt w:val="bullet"/>
      <w:pStyle w:val="Aufzhlung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280C"/>
    <w:multiLevelType w:val="multilevel"/>
    <w:tmpl w:val="67D24EB0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4024"/>
    <w:multiLevelType w:val="hybridMultilevel"/>
    <w:tmpl w:val="B24448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27ABF"/>
    <w:multiLevelType w:val="hybridMultilevel"/>
    <w:tmpl w:val="B4F21E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F2A3E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640C3"/>
    <w:multiLevelType w:val="hybridMultilevel"/>
    <w:tmpl w:val="82A2F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E30B7"/>
    <w:multiLevelType w:val="hybridMultilevel"/>
    <w:tmpl w:val="B8B6D40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1699">
    <w:abstractNumId w:val="4"/>
  </w:num>
  <w:num w:numId="2" w16cid:durableId="105539057">
    <w:abstractNumId w:val="0"/>
  </w:num>
  <w:num w:numId="3" w16cid:durableId="828710080">
    <w:abstractNumId w:val="1"/>
  </w:num>
  <w:num w:numId="4" w16cid:durableId="1782796870">
    <w:abstractNumId w:val="2"/>
  </w:num>
  <w:num w:numId="5" w16cid:durableId="1342507136">
    <w:abstractNumId w:val="3"/>
  </w:num>
  <w:num w:numId="6" w16cid:durableId="123335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F3cPKm6ZxQ3Rs7eFMNTbzSdrKbdgqNoF7Su2Lz7SG+mwhnT1Br6u+S4txlBWzzXrhYMERGsDDGAdHmk/9LtWg==" w:salt="I2EuZpl/7DC8ScpEKT8BP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92"/>
    <w:rsid w:val="00001C43"/>
    <w:rsid w:val="00026625"/>
    <w:rsid w:val="000663D9"/>
    <w:rsid w:val="000673B7"/>
    <w:rsid w:val="000A1769"/>
    <w:rsid w:val="000A1FEF"/>
    <w:rsid w:val="000C0CDD"/>
    <w:rsid w:val="000C4DD2"/>
    <w:rsid w:val="001660F4"/>
    <w:rsid w:val="001F7DAF"/>
    <w:rsid w:val="00214B56"/>
    <w:rsid w:val="00247034"/>
    <w:rsid w:val="00285A98"/>
    <w:rsid w:val="002B4DDF"/>
    <w:rsid w:val="00340706"/>
    <w:rsid w:val="00363052"/>
    <w:rsid w:val="00370306"/>
    <w:rsid w:val="00385649"/>
    <w:rsid w:val="0039110A"/>
    <w:rsid w:val="003C0750"/>
    <w:rsid w:val="003D6D51"/>
    <w:rsid w:val="0040736F"/>
    <w:rsid w:val="004125BC"/>
    <w:rsid w:val="004D64AD"/>
    <w:rsid w:val="004D6ED7"/>
    <w:rsid w:val="0053314C"/>
    <w:rsid w:val="00540377"/>
    <w:rsid w:val="00597F31"/>
    <w:rsid w:val="005E4A8F"/>
    <w:rsid w:val="005E5789"/>
    <w:rsid w:val="0063292B"/>
    <w:rsid w:val="00637D19"/>
    <w:rsid w:val="00666A40"/>
    <w:rsid w:val="006800EE"/>
    <w:rsid w:val="006A4850"/>
    <w:rsid w:val="006E3A93"/>
    <w:rsid w:val="006E7E89"/>
    <w:rsid w:val="00717A94"/>
    <w:rsid w:val="007637DD"/>
    <w:rsid w:val="00767E6F"/>
    <w:rsid w:val="007775CE"/>
    <w:rsid w:val="007B436B"/>
    <w:rsid w:val="007C2852"/>
    <w:rsid w:val="008033D0"/>
    <w:rsid w:val="008268E4"/>
    <w:rsid w:val="00835A8F"/>
    <w:rsid w:val="00865242"/>
    <w:rsid w:val="0086569E"/>
    <w:rsid w:val="00886A44"/>
    <w:rsid w:val="008B3D53"/>
    <w:rsid w:val="008F6EC8"/>
    <w:rsid w:val="00927C3F"/>
    <w:rsid w:val="00955792"/>
    <w:rsid w:val="00971D4C"/>
    <w:rsid w:val="00984570"/>
    <w:rsid w:val="00987F5D"/>
    <w:rsid w:val="009923E7"/>
    <w:rsid w:val="009B40E6"/>
    <w:rsid w:val="009B4951"/>
    <w:rsid w:val="009C6E83"/>
    <w:rsid w:val="009E70AB"/>
    <w:rsid w:val="00A40B3E"/>
    <w:rsid w:val="00A823A8"/>
    <w:rsid w:val="00AA50B4"/>
    <w:rsid w:val="00AD31F3"/>
    <w:rsid w:val="00AE0EDB"/>
    <w:rsid w:val="00B267CA"/>
    <w:rsid w:val="00B41C11"/>
    <w:rsid w:val="00B572DF"/>
    <w:rsid w:val="00BA491F"/>
    <w:rsid w:val="00BA5A55"/>
    <w:rsid w:val="00BC7D65"/>
    <w:rsid w:val="00C2533E"/>
    <w:rsid w:val="00C357DF"/>
    <w:rsid w:val="00C75027"/>
    <w:rsid w:val="00C9769F"/>
    <w:rsid w:val="00CD58F6"/>
    <w:rsid w:val="00CD6FFA"/>
    <w:rsid w:val="00D31607"/>
    <w:rsid w:val="00E27E60"/>
    <w:rsid w:val="00E54AC5"/>
    <w:rsid w:val="00E71934"/>
    <w:rsid w:val="00E84D73"/>
    <w:rsid w:val="00E84DA0"/>
    <w:rsid w:val="00E85B06"/>
    <w:rsid w:val="00E90CE8"/>
    <w:rsid w:val="00E93CA8"/>
    <w:rsid w:val="00EC7908"/>
    <w:rsid w:val="00ED5B36"/>
    <w:rsid w:val="00EF000E"/>
    <w:rsid w:val="00F045A7"/>
    <w:rsid w:val="00F176F4"/>
    <w:rsid w:val="00F20DB5"/>
    <w:rsid w:val="00F52952"/>
    <w:rsid w:val="00F5364B"/>
    <w:rsid w:val="00F61649"/>
    <w:rsid w:val="00F6300C"/>
    <w:rsid w:val="00F64E21"/>
    <w:rsid w:val="00F76B0D"/>
    <w:rsid w:val="00F77ECE"/>
    <w:rsid w:val="00F91AC5"/>
    <w:rsid w:val="00F9621B"/>
    <w:rsid w:val="00F97C04"/>
    <w:rsid w:val="00FE7908"/>
    <w:rsid w:val="00FE7D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3F3E66B1"/>
  <w15:docId w15:val="{49B45C05-C5FB-4AAE-8FBD-3E74F0B2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7E60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0706"/>
    <w:pPr>
      <w:keepNext/>
      <w:keepLines/>
      <w:spacing w:after="640"/>
      <w:outlineLvl w:val="0"/>
    </w:pPr>
    <w:rPr>
      <w:rFonts w:eastAsiaTheme="majorEastAsia" w:cs="Times New Roman (Überschriften"/>
      <w:b/>
      <w:caps/>
      <w:color w:val="000000" w:themeColor="text1"/>
      <w:spacing w:val="4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stGro">
    <w:name w:val="Grundtest Groß"/>
    <w:autoRedefine/>
    <w:rsid w:val="00E90CE8"/>
    <w:pPr>
      <w:spacing w:line="240" w:lineRule="exact"/>
      <w:contextualSpacing/>
    </w:pPr>
    <w:rPr>
      <w:rFonts w:ascii="Arial" w:eastAsia="Times New Roman" w:hAnsi="Arial" w:cs="Times New Roman"/>
      <w:i/>
      <w:iCs/>
      <w:color w:val="000000"/>
      <w:szCs w:val="20"/>
    </w:rPr>
  </w:style>
  <w:style w:type="character" w:customStyle="1" w:styleId="Adressat">
    <w:name w:val="Adressat"/>
    <w:basedOn w:val="Absatz-Standardschriftart"/>
    <w:rsid w:val="00B267CA"/>
    <w:rPr>
      <w:rFonts w:ascii="Frutiger LT Com 45 Light" w:hAnsi="Frutiger LT Com 45 Light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31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1607"/>
    <w:rPr>
      <w:rFonts w:ascii="Gotham-Book" w:eastAsia="Times New Roman" w:hAnsi="Gotham-Book" w:cs="Times New Roman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1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1607"/>
    <w:rPr>
      <w:rFonts w:ascii="Gotham-Book" w:eastAsia="Times New Roman" w:hAnsi="Gotham-Book" w:cs="Times New Roman"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60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607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3160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40706"/>
    <w:rPr>
      <w:rFonts w:ascii="Arial" w:eastAsiaTheme="majorEastAsia" w:hAnsi="Arial" w:cs="Times New Roman (Überschriften"/>
      <w:b/>
      <w:caps/>
      <w:color w:val="000000" w:themeColor="text1"/>
      <w:spacing w:val="4"/>
      <w:sz w:val="28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0A1769"/>
    <w:rPr>
      <w:b/>
      <w:bCs/>
    </w:rPr>
  </w:style>
  <w:style w:type="paragraph" w:customStyle="1" w:styleId="Betreff">
    <w:name w:val="Betreff"/>
    <w:next w:val="berschrift1"/>
    <w:qFormat/>
    <w:rsid w:val="00340706"/>
    <w:pPr>
      <w:spacing w:after="320" w:line="320" w:lineRule="exact"/>
    </w:pPr>
    <w:rPr>
      <w:rFonts w:ascii="Arial" w:eastAsia="Times New Roman" w:hAnsi="Arial" w:cs="Arial"/>
      <w:b/>
      <w:spacing w:val="8"/>
      <w:sz w:val="22"/>
      <w:szCs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F045A7"/>
  </w:style>
  <w:style w:type="paragraph" w:customStyle="1" w:styleId="Adresse">
    <w:name w:val="Adresse"/>
    <w:basedOn w:val="Standard"/>
    <w:qFormat/>
    <w:rsid w:val="00A823A8"/>
    <w:pPr>
      <w:contextualSpacing/>
    </w:pPr>
  </w:style>
  <w:style w:type="paragraph" w:customStyle="1" w:styleId="Aufzhlung">
    <w:name w:val="Aufzählung"/>
    <w:basedOn w:val="Standard"/>
    <w:qFormat/>
    <w:rsid w:val="00385649"/>
    <w:pPr>
      <w:numPr>
        <w:numId w:val="2"/>
      </w:numPr>
      <w:contextualSpacing/>
    </w:pPr>
  </w:style>
  <w:style w:type="paragraph" w:customStyle="1" w:styleId="Zwischenheadline">
    <w:name w:val="Zwischenheadline"/>
    <w:basedOn w:val="Betreff"/>
    <w:next w:val="Standard"/>
    <w:qFormat/>
    <w:rsid w:val="00A823A8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6A485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4850"/>
    <w:rPr>
      <w:color w:val="605E5C"/>
      <w:shd w:val="clear" w:color="auto" w:fill="E1DFDD"/>
    </w:rPr>
  </w:style>
  <w:style w:type="paragraph" w:customStyle="1" w:styleId="Absender">
    <w:name w:val="Absender"/>
    <w:basedOn w:val="Kopfzeile"/>
    <w:qFormat/>
    <w:rsid w:val="0086569E"/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F000E"/>
    <w:rPr>
      <w:color w:val="808080"/>
    </w:rPr>
  </w:style>
  <w:style w:type="paragraph" w:customStyle="1" w:styleId="regular">
    <w:name w:val="regular"/>
    <w:basedOn w:val="Standard"/>
    <w:rsid w:val="00EF000E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E27E6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kathon@rag-stiftung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g-stiftung.de/foerderung/hackathon/datenschut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Kommunikation\_Neue%20Standards%202019\Vorlagen\Briefverkehr_Formulare\Allgemein\BriefBg-RAG-Stiftung-Allgemein-2S_mit_Signatur_Logo_2811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24E2833684B05B84B55E85A802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2651F-7AC0-4FC7-9C00-2DA4570FCB8F}"/>
      </w:docPartPr>
      <w:docPartBody>
        <w:p w:rsidR="00C77C59" w:rsidRDefault="00C77C59" w:rsidP="00C77C59">
          <w:pPr>
            <w:pStyle w:val="26E24E2833684B05B84B55E85A802072"/>
          </w:pPr>
          <w:r w:rsidRPr="00BB35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D53916AD7F49BB936A63540B3D8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386D8-0980-4839-81EF-C4362170BF38}"/>
      </w:docPartPr>
      <w:docPartBody>
        <w:p w:rsidR="00C77C59" w:rsidRDefault="00C77C59" w:rsidP="00C77C59">
          <w:pPr>
            <w:pStyle w:val="81D53916AD7F49BB936A63540B3D8095"/>
          </w:pPr>
          <w:r w:rsidRPr="00BB35A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6A2A8E8128C43BCAD28E46F497EF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0C724-9D27-4B31-8267-06EEFB22AEBE}"/>
      </w:docPartPr>
      <w:docPartBody>
        <w:p w:rsidR="00C77C59" w:rsidRDefault="00C77C59" w:rsidP="00C77C59">
          <w:pPr>
            <w:pStyle w:val="F6A2A8E8128C43BCAD28E46F497EF44D"/>
          </w:pPr>
          <w:r w:rsidRPr="00BB35A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6F475CD3E454162A82FA8BE9BAB3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DF29E-6EB6-48C5-B5FF-46299C4D095D}"/>
      </w:docPartPr>
      <w:docPartBody>
        <w:p w:rsidR="00C77C59" w:rsidRDefault="00C77C59" w:rsidP="00C77C59">
          <w:pPr>
            <w:pStyle w:val="E6F475CD3E454162A82FA8BE9BAB3204"/>
          </w:pPr>
          <w:r w:rsidRPr="00BB35A4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67EC33714494E13B578FC14BD63C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9AB0C-2696-4CB1-BE12-C494B8A71673}"/>
      </w:docPartPr>
      <w:docPartBody>
        <w:p w:rsidR="00C77C59" w:rsidRDefault="00C77C59" w:rsidP="00C77C59">
          <w:pPr>
            <w:pStyle w:val="067EC33714494E13B578FC14BD63CE35"/>
          </w:pPr>
          <w:r w:rsidRPr="00BB35A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8022D-9B3C-4E91-994A-B16ED4B4BCF3}"/>
      </w:docPartPr>
      <w:docPartBody>
        <w:p w:rsidR="004C5963" w:rsidRDefault="004C5963">
          <w:r w:rsidRPr="003939C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charset w:val="4D"/>
    <w:family w:val="swiss"/>
    <w:pitch w:val="variable"/>
    <w:sig w:usb0="800000AF" w:usb1="5000204A" w:usb2="00000000" w:usb3="00000000" w:csb0="0000009B" w:csb1="00000000"/>
  </w:font>
  <w:font w:name="Gotham-Book">
    <w:charset w:val="00"/>
    <w:family w:val="auto"/>
    <w:pitch w:val="variable"/>
    <w:sig w:usb0="800000AF" w:usb1="40000048" w:usb2="00000000" w:usb3="00000000" w:csb0="000001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59"/>
    <w:rsid w:val="004C5963"/>
    <w:rsid w:val="00C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5963"/>
    <w:rPr>
      <w:color w:val="808080"/>
    </w:rPr>
  </w:style>
  <w:style w:type="paragraph" w:customStyle="1" w:styleId="26E24E2833684B05B84B55E85A802072">
    <w:name w:val="26E24E2833684B05B84B55E85A802072"/>
    <w:rsid w:val="00C77C59"/>
  </w:style>
  <w:style w:type="paragraph" w:customStyle="1" w:styleId="81D53916AD7F49BB936A63540B3D8095">
    <w:name w:val="81D53916AD7F49BB936A63540B3D8095"/>
    <w:rsid w:val="00C77C59"/>
  </w:style>
  <w:style w:type="paragraph" w:customStyle="1" w:styleId="F6A2A8E8128C43BCAD28E46F497EF44D">
    <w:name w:val="F6A2A8E8128C43BCAD28E46F497EF44D"/>
    <w:rsid w:val="00C77C59"/>
  </w:style>
  <w:style w:type="paragraph" w:customStyle="1" w:styleId="E6F475CD3E454162A82FA8BE9BAB3204">
    <w:name w:val="E6F475CD3E454162A82FA8BE9BAB3204"/>
    <w:rsid w:val="00C77C59"/>
  </w:style>
  <w:style w:type="paragraph" w:customStyle="1" w:styleId="067EC33714494E13B578FC14BD63CE35">
    <w:name w:val="067EC33714494E13B578FC14BD63CE35"/>
    <w:rsid w:val="00C77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0CE2EB-831A-4421-8DFF-D8F858CE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BriefBg-RAG-Stiftung-Allgemein-2S_mit_Signatur_Logo_28112022.dotx</Template>
  <TotalTime>0</TotalTime>
  <Pages>3</Pages>
  <Words>592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LernDesign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Brockschmidt, Christine (RAG-Stiftung)</dc:creator>
  <cp:lastModifiedBy>Brockschmidt, Christine (RAG-Stiftung)</cp:lastModifiedBy>
  <cp:revision>3</cp:revision>
  <cp:lastPrinted>2019-05-09T08:39:00Z</cp:lastPrinted>
  <dcterms:created xsi:type="dcterms:W3CDTF">2024-09-27T10:02:00Z</dcterms:created>
  <dcterms:modified xsi:type="dcterms:W3CDTF">2024-09-27T10:02:00Z</dcterms:modified>
</cp:coreProperties>
</file>