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946C" w14:textId="7A7E19D1" w:rsidR="00EF000E" w:rsidRPr="00CC44F7" w:rsidRDefault="00EF000E" w:rsidP="000C4DD2">
      <w:pPr>
        <w:rPr>
          <w:b/>
          <w:noProof/>
          <w:spacing w:val="8"/>
          <w:sz w:val="28"/>
          <w:szCs w:val="28"/>
        </w:rPr>
      </w:pPr>
      <w:r w:rsidRPr="00CC44F7">
        <w:rPr>
          <w:b/>
          <w:noProof/>
          <w:spacing w:val="8"/>
          <w:sz w:val="28"/>
          <w:szCs w:val="28"/>
        </w:rPr>
        <w:t>Team-Anmeldeformular zum Hackathon #UnserRewir</w:t>
      </w:r>
    </w:p>
    <w:p w14:paraId="598C1F04" w14:textId="77777777" w:rsidR="00EF000E" w:rsidRPr="00EF000E" w:rsidRDefault="00EF000E" w:rsidP="00EF000E">
      <w:pPr>
        <w:pStyle w:val="regular"/>
        <w:spacing w:after="120" w:afterAutospacing="0"/>
        <w:rPr>
          <w:rFonts w:ascii="Arial" w:hAnsi="Arial" w:cs="Arial"/>
        </w:rPr>
      </w:pPr>
      <w:r w:rsidRPr="00EF000E">
        <w:rPr>
          <w:rFonts w:ascii="Arial" w:hAnsi="Arial" w:cs="Arial"/>
        </w:rPr>
        <w:t xml:space="preserve">Nutzt dieses Formular als ersten Schritt, um euch als Team anzumelden. Bitte füllt es vollständig aus (gerne digital, handschriftlich ist aber auch möglich, dann bitte in Druckschrift) und sendet es an die Mailadresse </w:t>
      </w:r>
      <w:hyperlink r:id="rId8" w:history="1">
        <w:r w:rsidRPr="00EF000E">
          <w:rPr>
            <w:rStyle w:val="Hyperlink"/>
            <w:rFonts w:ascii="Arial" w:hAnsi="Arial" w:cs="Arial"/>
          </w:rPr>
          <w:t>hackathon@rag-stiftung.de</w:t>
        </w:r>
      </w:hyperlink>
      <w:r w:rsidRPr="00EF000E">
        <w:rPr>
          <w:rFonts w:ascii="Arial" w:hAnsi="Arial" w:cs="Arial"/>
        </w:rPr>
        <w:t xml:space="preserve">. Bitte benennt im Folgenden nur Personen, die zugestimmt haben, Teil des Teams zu werden. </w:t>
      </w:r>
    </w:p>
    <w:p w14:paraId="6F8ECC78" w14:textId="77777777" w:rsidR="00EF000E" w:rsidRPr="00EF000E" w:rsidRDefault="00EF000E" w:rsidP="00EF000E">
      <w:pPr>
        <w:pStyle w:val="regular"/>
        <w:spacing w:after="120" w:afterAutospacing="0"/>
        <w:rPr>
          <w:rFonts w:ascii="Arial" w:hAnsi="Arial" w:cs="Arial"/>
        </w:rPr>
      </w:pPr>
      <w:r w:rsidRPr="00EF000E">
        <w:rPr>
          <w:rFonts w:ascii="Arial" w:hAnsi="Arial" w:cs="Arial"/>
        </w:rPr>
        <w:t>Alle mit Sternchen (*) gekennzeichneten Felder sind Pflichtangaben.</w:t>
      </w:r>
    </w:p>
    <w:p w14:paraId="544706A3" w14:textId="77777777" w:rsidR="00EF000E" w:rsidRPr="00EF000E" w:rsidRDefault="00EF000E" w:rsidP="00EF000E">
      <w:pPr>
        <w:pStyle w:val="regular"/>
        <w:spacing w:after="120" w:afterAutospacing="0"/>
        <w:rPr>
          <w:rFonts w:ascii="Arial" w:hAnsi="Arial" w:cs="Arial"/>
        </w:rPr>
      </w:pPr>
    </w:p>
    <w:p w14:paraId="43D67C8C" w14:textId="77777777" w:rsidR="00EF000E" w:rsidRPr="00EF000E" w:rsidRDefault="00EF000E" w:rsidP="00EF000E">
      <w:pPr>
        <w:pStyle w:val="regular"/>
        <w:spacing w:after="120" w:afterAutospacing="0"/>
        <w:rPr>
          <w:rFonts w:ascii="Arial" w:hAnsi="Arial" w:cs="Arial"/>
          <w:b/>
        </w:rPr>
      </w:pPr>
      <w:r w:rsidRPr="00EF000E">
        <w:rPr>
          <w:rFonts w:ascii="Arial" w:hAnsi="Arial" w:cs="Arial"/>
          <w:b/>
        </w:rPr>
        <w:t xml:space="preserve">Name eures Teams* [Der Name muss auch auf den Einzelanmeldungen stehen!]: </w:t>
      </w:r>
    </w:p>
    <w:sdt>
      <w:sdtPr>
        <w:rPr>
          <w:rFonts w:ascii="Arial" w:hAnsi="Arial" w:cs="Arial"/>
          <w:b/>
        </w:rPr>
        <w:id w:val="-519161166"/>
        <w:placeholder>
          <w:docPart w:val="7B7737E6950F48DD91FCE1D3B06B2162"/>
        </w:placeholder>
        <w:showingPlcHdr/>
      </w:sdtPr>
      <w:sdtEndPr/>
      <w:sdtContent>
        <w:p w14:paraId="1674DED4" w14:textId="77777777" w:rsidR="00EF000E" w:rsidRPr="00EF000E" w:rsidRDefault="00EF000E" w:rsidP="00EF000E">
          <w:pPr>
            <w:pStyle w:val="regular"/>
            <w:spacing w:after="120" w:afterAutospacing="0"/>
            <w:rPr>
              <w:rFonts w:ascii="Arial" w:hAnsi="Arial" w:cs="Arial"/>
              <w:b/>
            </w:rPr>
          </w:pPr>
          <w:r w:rsidRPr="00EF000E">
            <w:rPr>
              <w:rStyle w:val="Platzhaltertext"/>
              <w:rFonts w:ascii="Arial" w:hAnsi="Arial" w:cs="Arial"/>
            </w:rPr>
            <w:t>Klicken oder tippen Sie hier, um Text einzugeben.</w:t>
          </w:r>
        </w:p>
      </w:sdtContent>
    </w:sdt>
    <w:p w14:paraId="1C9527EF" w14:textId="77777777" w:rsidR="00EF000E" w:rsidRPr="00EF000E" w:rsidRDefault="00EF000E" w:rsidP="00EF000E">
      <w:pPr>
        <w:pStyle w:val="regular"/>
        <w:spacing w:after="120" w:afterAutospacing="0"/>
        <w:rPr>
          <w:rFonts w:ascii="Arial" w:hAnsi="Arial" w:cs="Arial"/>
        </w:rPr>
      </w:pPr>
    </w:p>
    <w:p w14:paraId="2129C927" w14:textId="1C5BF906" w:rsidR="00EF000E" w:rsidRPr="00EF000E" w:rsidRDefault="00EF000E" w:rsidP="00EF000E">
      <w:pPr>
        <w:pStyle w:val="regular"/>
        <w:spacing w:after="120" w:afterAutospacing="0"/>
        <w:rPr>
          <w:rFonts w:ascii="Arial" w:hAnsi="Arial" w:cs="Arial"/>
          <w:b/>
        </w:rPr>
      </w:pPr>
      <w:r w:rsidRPr="00EF000E">
        <w:rPr>
          <w:rFonts w:ascii="Arial" w:hAnsi="Arial" w:cs="Arial"/>
          <w:b/>
        </w:rPr>
        <w:t>Namen der Teammitglieder (min. 4, max. 6 Personen)</w:t>
      </w:r>
      <w:r w:rsidR="007816D6">
        <w:rPr>
          <w:rFonts w:ascii="Arial" w:hAnsi="Arial" w:cs="Arial"/>
          <w:b/>
        </w:rPr>
        <w:t>*</w:t>
      </w:r>
      <w:r w:rsidRPr="00EF000E">
        <w:rPr>
          <w:rFonts w:ascii="Arial" w:hAnsi="Arial" w:cs="Arial"/>
          <w:b/>
        </w:rPr>
        <w:t>:</w:t>
      </w:r>
    </w:p>
    <w:p w14:paraId="5B16A207" w14:textId="77777777" w:rsidR="00EF000E" w:rsidRPr="00EF000E" w:rsidRDefault="007816D6" w:rsidP="00EF000E">
      <w:pPr>
        <w:pStyle w:val="Listenabsatz"/>
        <w:numPr>
          <w:ilvl w:val="0"/>
          <w:numId w:val="4"/>
        </w:numPr>
        <w:spacing w:after="160" w:line="259" w:lineRule="auto"/>
        <w:rPr>
          <w:bCs/>
          <w:sz w:val="24"/>
          <w:szCs w:val="24"/>
        </w:rPr>
      </w:pPr>
      <w:sdt>
        <w:sdtPr>
          <w:rPr>
            <w:bCs/>
            <w:sz w:val="24"/>
            <w:szCs w:val="24"/>
          </w:rPr>
          <w:id w:val="-584681459"/>
          <w:placeholder>
            <w:docPart w:val="7B7737E6950F48DD91FCE1D3B06B2162"/>
          </w:placeholder>
          <w:showingPlcHdr/>
        </w:sdtPr>
        <w:sdtEndPr/>
        <w:sdtContent>
          <w:r w:rsidR="00EF000E" w:rsidRPr="00EF000E">
            <w:rPr>
              <w:rStyle w:val="Platzhaltertext"/>
              <w:sz w:val="24"/>
              <w:szCs w:val="24"/>
            </w:rPr>
            <w:t>Klicken oder tippen Sie hier, um Text einzugeben.</w:t>
          </w:r>
        </w:sdtContent>
      </w:sdt>
    </w:p>
    <w:p w14:paraId="0E52BD9D" w14:textId="77777777" w:rsidR="00EF000E" w:rsidRPr="00EF000E" w:rsidRDefault="007816D6" w:rsidP="00EF000E">
      <w:pPr>
        <w:pStyle w:val="Listenabsatz"/>
        <w:numPr>
          <w:ilvl w:val="0"/>
          <w:numId w:val="4"/>
        </w:numPr>
        <w:spacing w:after="160" w:line="259" w:lineRule="auto"/>
        <w:rPr>
          <w:bCs/>
          <w:sz w:val="24"/>
          <w:szCs w:val="24"/>
        </w:rPr>
      </w:pPr>
      <w:sdt>
        <w:sdtPr>
          <w:rPr>
            <w:bCs/>
            <w:sz w:val="24"/>
            <w:szCs w:val="24"/>
          </w:rPr>
          <w:id w:val="186727429"/>
          <w:placeholder>
            <w:docPart w:val="503C2C75935644599443682B13FD38D4"/>
          </w:placeholder>
          <w:showingPlcHdr/>
        </w:sdtPr>
        <w:sdtEndPr/>
        <w:sdtContent>
          <w:r w:rsidR="00EF000E" w:rsidRPr="00EF000E">
            <w:rPr>
              <w:rStyle w:val="Platzhaltertext"/>
              <w:sz w:val="24"/>
              <w:szCs w:val="24"/>
            </w:rPr>
            <w:t>Klicken oder tippen Sie hier, um Text einzugeben.</w:t>
          </w:r>
        </w:sdtContent>
      </w:sdt>
    </w:p>
    <w:p w14:paraId="1740E610" w14:textId="77777777" w:rsidR="00EF000E" w:rsidRPr="00EF000E" w:rsidRDefault="007816D6" w:rsidP="00EF000E">
      <w:pPr>
        <w:pStyle w:val="Listenabsatz"/>
        <w:numPr>
          <w:ilvl w:val="0"/>
          <w:numId w:val="4"/>
        </w:numPr>
        <w:spacing w:after="160" w:line="259" w:lineRule="auto"/>
        <w:rPr>
          <w:bCs/>
          <w:sz w:val="24"/>
          <w:szCs w:val="24"/>
        </w:rPr>
      </w:pPr>
      <w:sdt>
        <w:sdtPr>
          <w:rPr>
            <w:bCs/>
            <w:sz w:val="24"/>
            <w:szCs w:val="24"/>
          </w:rPr>
          <w:id w:val="-636022289"/>
          <w:placeholder>
            <w:docPart w:val="282395B6518C494CBFD1C1510CD66D35"/>
          </w:placeholder>
          <w:showingPlcHdr/>
        </w:sdtPr>
        <w:sdtEndPr/>
        <w:sdtContent>
          <w:r w:rsidR="00EF000E" w:rsidRPr="00EF000E">
            <w:rPr>
              <w:rStyle w:val="Platzhaltertext"/>
              <w:sz w:val="24"/>
              <w:szCs w:val="24"/>
            </w:rPr>
            <w:t>Klicken oder tippen Sie hier, um Text einzugeben.</w:t>
          </w:r>
        </w:sdtContent>
      </w:sdt>
    </w:p>
    <w:p w14:paraId="2FC6A5DE" w14:textId="77777777" w:rsidR="00EF000E" w:rsidRPr="00EF000E" w:rsidRDefault="007816D6" w:rsidP="00EF000E">
      <w:pPr>
        <w:pStyle w:val="Listenabsatz"/>
        <w:numPr>
          <w:ilvl w:val="0"/>
          <w:numId w:val="4"/>
        </w:numPr>
        <w:spacing w:after="160" w:line="259" w:lineRule="auto"/>
        <w:rPr>
          <w:bCs/>
          <w:sz w:val="24"/>
          <w:szCs w:val="24"/>
        </w:rPr>
      </w:pPr>
      <w:sdt>
        <w:sdtPr>
          <w:rPr>
            <w:bCs/>
            <w:sz w:val="24"/>
            <w:szCs w:val="24"/>
          </w:rPr>
          <w:id w:val="1103459866"/>
          <w:placeholder>
            <w:docPart w:val="C2EE957FC99F4AC38610B4800B3ACA51"/>
          </w:placeholder>
          <w:showingPlcHdr/>
        </w:sdtPr>
        <w:sdtEndPr/>
        <w:sdtContent>
          <w:r w:rsidR="00EF000E" w:rsidRPr="00EF000E">
            <w:rPr>
              <w:rStyle w:val="Platzhaltertext"/>
              <w:sz w:val="24"/>
              <w:szCs w:val="24"/>
            </w:rPr>
            <w:t>Klicken oder tippen Sie hier, um Text einzugeben.</w:t>
          </w:r>
        </w:sdtContent>
      </w:sdt>
    </w:p>
    <w:p w14:paraId="72D5F602" w14:textId="77777777" w:rsidR="00EF000E" w:rsidRPr="00EF000E" w:rsidRDefault="007816D6" w:rsidP="00EF000E">
      <w:pPr>
        <w:pStyle w:val="Listenabsatz"/>
        <w:numPr>
          <w:ilvl w:val="0"/>
          <w:numId w:val="4"/>
        </w:numPr>
        <w:spacing w:after="160" w:line="259" w:lineRule="auto"/>
        <w:rPr>
          <w:bCs/>
          <w:sz w:val="24"/>
          <w:szCs w:val="24"/>
        </w:rPr>
      </w:pPr>
      <w:sdt>
        <w:sdtPr>
          <w:rPr>
            <w:bCs/>
            <w:sz w:val="24"/>
            <w:szCs w:val="24"/>
          </w:rPr>
          <w:id w:val="852769761"/>
          <w:placeholder>
            <w:docPart w:val="8D7F208500E740EBABA12C616102A82C"/>
          </w:placeholder>
          <w:showingPlcHdr/>
        </w:sdtPr>
        <w:sdtEndPr/>
        <w:sdtContent>
          <w:r w:rsidR="00EF000E" w:rsidRPr="00EF000E">
            <w:rPr>
              <w:rStyle w:val="Platzhaltertext"/>
              <w:sz w:val="24"/>
              <w:szCs w:val="24"/>
            </w:rPr>
            <w:t>Klicken oder tippen Sie hier, um Text einzugeben.</w:t>
          </w:r>
        </w:sdtContent>
      </w:sdt>
    </w:p>
    <w:p w14:paraId="154BAC0E" w14:textId="77777777" w:rsidR="00EF000E" w:rsidRPr="00EF000E" w:rsidRDefault="007816D6" w:rsidP="00EF000E">
      <w:pPr>
        <w:pStyle w:val="Listenabsatz"/>
        <w:numPr>
          <w:ilvl w:val="0"/>
          <w:numId w:val="4"/>
        </w:numPr>
        <w:spacing w:after="160" w:line="259" w:lineRule="auto"/>
        <w:rPr>
          <w:bCs/>
          <w:sz w:val="24"/>
          <w:szCs w:val="24"/>
        </w:rPr>
      </w:pPr>
      <w:sdt>
        <w:sdtPr>
          <w:rPr>
            <w:bCs/>
            <w:sz w:val="24"/>
            <w:szCs w:val="24"/>
          </w:rPr>
          <w:id w:val="1942866780"/>
          <w:placeholder>
            <w:docPart w:val="AA667CE1D0AF401CA02DEF2ABAC217BD"/>
          </w:placeholder>
          <w:showingPlcHdr/>
        </w:sdtPr>
        <w:sdtEndPr/>
        <w:sdtContent>
          <w:r w:rsidR="00EF000E" w:rsidRPr="00EF000E">
            <w:rPr>
              <w:rStyle w:val="Platzhaltertext"/>
              <w:sz w:val="24"/>
              <w:szCs w:val="24"/>
            </w:rPr>
            <w:t>Klicken oder tippen Sie hier, um Text einzugeben.</w:t>
          </w:r>
        </w:sdtContent>
      </w:sdt>
    </w:p>
    <w:p w14:paraId="13145C59" w14:textId="77777777" w:rsidR="00EF000E" w:rsidRPr="00EF000E" w:rsidRDefault="00EF000E" w:rsidP="00EF000E">
      <w:pPr>
        <w:spacing w:after="160" w:line="259" w:lineRule="auto"/>
        <w:rPr>
          <w:bCs/>
          <w:sz w:val="24"/>
          <w:szCs w:val="24"/>
        </w:rPr>
      </w:pPr>
    </w:p>
    <w:p w14:paraId="0F276BD8" w14:textId="77777777" w:rsidR="00EF000E" w:rsidRPr="00EF000E" w:rsidRDefault="00EF000E" w:rsidP="00EF000E">
      <w:pPr>
        <w:pStyle w:val="regular"/>
        <w:spacing w:after="120" w:afterAutospacing="0"/>
        <w:rPr>
          <w:rFonts w:ascii="Arial" w:hAnsi="Arial" w:cs="Arial"/>
          <w:b/>
        </w:rPr>
      </w:pPr>
      <w:r w:rsidRPr="00EF000E">
        <w:rPr>
          <w:rFonts w:ascii="Arial" w:hAnsi="Arial" w:cs="Arial"/>
          <w:b/>
        </w:rPr>
        <w:t>Wichtiger Hinweis:</w:t>
      </w:r>
    </w:p>
    <w:p w14:paraId="03A5DBF2" w14:textId="45A8B74E" w:rsidR="00EF000E" w:rsidRPr="00EF000E" w:rsidRDefault="00EF000E" w:rsidP="00EF000E">
      <w:pPr>
        <w:pStyle w:val="regular"/>
        <w:spacing w:after="120" w:afterAutospacing="0"/>
        <w:rPr>
          <w:rFonts w:ascii="Arial" w:hAnsi="Arial" w:cs="Arial"/>
        </w:rPr>
      </w:pPr>
      <w:r w:rsidRPr="00EF000E">
        <w:rPr>
          <w:rFonts w:ascii="Arial" w:hAnsi="Arial" w:cs="Arial"/>
        </w:rPr>
        <w:t xml:space="preserve">Jedes Teammitglied muss auch die separate persönliche Anmeldung ausfüllen und unterschreiben bzw. unterschreiben lassen. Diese müsst ihr ebenfalls an die Mailadresse </w:t>
      </w:r>
      <w:hyperlink r:id="rId9" w:history="1">
        <w:r w:rsidRPr="00EF000E">
          <w:rPr>
            <w:rStyle w:val="Hyperlink"/>
            <w:rFonts w:ascii="Arial" w:hAnsi="Arial" w:cs="Arial"/>
          </w:rPr>
          <w:t>hackathon@rag-stiftung.de</w:t>
        </w:r>
      </w:hyperlink>
      <w:r w:rsidRPr="00EF000E">
        <w:rPr>
          <w:rStyle w:val="Hyperlink"/>
          <w:rFonts w:ascii="Arial" w:hAnsi="Arial" w:cs="Arial"/>
        </w:rPr>
        <w:t xml:space="preserve"> </w:t>
      </w:r>
      <w:r w:rsidRPr="00EF000E">
        <w:rPr>
          <w:rFonts w:ascii="Arial" w:hAnsi="Arial" w:cs="Arial"/>
        </w:rPr>
        <w:t>senden.</w:t>
      </w:r>
    </w:p>
    <w:p w14:paraId="0CF395AE" w14:textId="77777777" w:rsidR="00EF000E" w:rsidRPr="00EF000E" w:rsidRDefault="00EF000E" w:rsidP="00EF000E">
      <w:pPr>
        <w:pStyle w:val="regular"/>
        <w:spacing w:after="120" w:afterAutospacing="0"/>
        <w:rPr>
          <w:rFonts w:ascii="Arial" w:hAnsi="Arial" w:cs="Arial"/>
        </w:rPr>
      </w:pPr>
      <w:r w:rsidRPr="00EF000E">
        <w:rPr>
          <w:rFonts w:ascii="Arial" w:hAnsi="Arial" w:cs="Arial"/>
        </w:rPr>
        <w:t xml:space="preserve">Alle Infos zum Datenschutz findet ihr auf: </w:t>
      </w:r>
      <w:r w:rsidRPr="00EF000E">
        <w:rPr>
          <w:rFonts w:ascii="Arial" w:hAnsi="Arial" w:cs="Arial"/>
        </w:rPr>
        <w:br/>
        <w:t>www.rag-stiftung.de/foerderung/hackathon/datenschutz</w:t>
      </w:r>
    </w:p>
    <w:p w14:paraId="77C1E19D" w14:textId="77777777" w:rsidR="00EF000E" w:rsidRPr="00EF000E" w:rsidRDefault="00EF000E" w:rsidP="00EF000E">
      <w:pPr>
        <w:pStyle w:val="regular"/>
        <w:spacing w:after="120" w:afterAutospacing="0"/>
        <w:rPr>
          <w:rFonts w:ascii="Arial" w:hAnsi="Arial" w:cs="Arial"/>
        </w:rPr>
      </w:pPr>
    </w:p>
    <w:p w14:paraId="1BA8452F" w14:textId="748D089E" w:rsidR="000C4DD2" w:rsidRPr="00BA5A55" w:rsidRDefault="00EF000E" w:rsidP="00BA5A55">
      <w:pPr>
        <w:pStyle w:val="regular"/>
        <w:spacing w:after="120" w:afterAutospacing="0"/>
        <w:rPr>
          <w:rFonts w:ascii="Arial" w:hAnsi="Arial" w:cs="Arial"/>
          <w:b/>
        </w:rPr>
      </w:pPr>
      <w:r w:rsidRPr="00EF000E">
        <w:rPr>
          <w:rFonts w:ascii="Arial" w:hAnsi="Arial" w:cs="Arial"/>
          <w:b/>
        </w:rPr>
        <w:t>Wir freuen uns auf euch!</w:t>
      </w:r>
    </w:p>
    <w:sectPr w:rsidR="000C4DD2" w:rsidRPr="00BA5A55" w:rsidSect="00955792">
      <w:headerReference w:type="default" r:id="rId10"/>
      <w:footerReference w:type="even" r:id="rId11"/>
      <w:footerReference w:type="default" r:id="rId12"/>
      <w:headerReference w:type="first" r:id="rId13"/>
      <w:pgSz w:w="11901" w:h="16817"/>
      <w:pgMar w:top="3402" w:right="1701" w:bottom="1701" w:left="1418" w:header="8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D250" w14:textId="77777777" w:rsidR="00955792" w:rsidRDefault="00955792" w:rsidP="00D31607">
      <w:r>
        <w:separator/>
      </w:r>
    </w:p>
  </w:endnote>
  <w:endnote w:type="continuationSeparator" w:id="0">
    <w:p w14:paraId="7238D369" w14:textId="77777777" w:rsidR="00955792" w:rsidRDefault="00955792" w:rsidP="00D3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Überschriften">
    <w:altName w:val="Times New Roman"/>
    <w:charset w:val="00"/>
    <w:family w:val="roman"/>
    <w:pitch w:val="default"/>
  </w:font>
  <w:font w:name="Frutiger LT Com 45 Light">
    <w:charset w:val="4D"/>
    <w:family w:val="swiss"/>
    <w:pitch w:val="variable"/>
    <w:sig w:usb0="800000AF" w:usb1="5000204A" w:usb2="00000000" w:usb3="00000000" w:csb0="0000009B" w:csb1="00000000"/>
  </w:font>
  <w:font w:name="Gotham-Book">
    <w:altName w:val="Times"/>
    <w:charset w:val="00"/>
    <w:family w:val="auto"/>
    <w:pitch w:val="variable"/>
    <w:sig w:usb0="800000AF" w:usb1="40000048" w:usb2="00000000" w:usb3="00000000" w:csb0="0000011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66947419"/>
      <w:docPartObj>
        <w:docPartGallery w:val="Page Numbers (Bottom of Page)"/>
        <w:docPartUnique/>
      </w:docPartObj>
    </w:sdtPr>
    <w:sdtEndPr>
      <w:rPr>
        <w:rStyle w:val="Seitenzahl"/>
      </w:rPr>
    </w:sdtEndPr>
    <w:sdtContent>
      <w:p w14:paraId="61730405" w14:textId="77777777" w:rsidR="00F045A7" w:rsidRDefault="00F045A7" w:rsidP="00285A9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46E0DA9" w14:textId="77777777" w:rsidR="00F045A7" w:rsidRDefault="00F045A7" w:rsidP="00F045A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4DC8" w14:textId="77777777" w:rsidR="00F045A7" w:rsidRPr="00285A98" w:rsidRDefault="00F045A7" w:rsidP="003D6D51">
    <w:pPr>
      <w:pStyle w:val="Fuzeile"/>
      <w:spacing w:before="2" w:after="0"/>
      <w:rPr>
        <w:b/>
        <w:spacing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4577" w14:textId="77777777" w:rsidR="00955792" w:rsidRDefault="00955792" w:rsidP="00D31607">
      <w:r>
        <w:separator/>
      </w:r>
    </w:p>
  </w:footnote>
  <w:footnote w:type="continuationSeparator" w:id="0">
    <w:p w14:paraId="22FBA797" w14:textId="77777777" w:rsidR="00955792" w:rsidRDefault="00955792" w:rsidP="00D31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b/>
      </w:rPr>
      <w:id w:val="38399126"/>
      <w:docPartObj>
        <w:docPartGallery w:val="Page Numbers (Bottom of Page)"/>
        <w:docPartUnique/>
      </w:docPartObj>
    </w:sdtPr>
    <w:sdtEndPr>
      <w:rPr>
        <w:rStyle w:val="Seitenzahl"/>
      </w:rPr>
    </w:sdtEndPr>
    <w:sdtContent>
      <w:p w14:paraId="465E8FF2" w14:textId="77777777" w:rsidR="003D6D51" w:rsidRPr="00285A98" w:rsidRDefault="003D6D51" w:rsidP="003D6D51">
        <w:pPr>
          <w:pStyle w:val="Fuzeile"/>
          <w:framePr w:wrap="none" w:vAnchor="text" w:hAnchor="page" w:x="2073" w:y="1"/>
          <w:spacing w:after="0"/>
          <w:rPr>
            <w:rStyle w:val="Seitenzahl"/>
            <w:b/>
          </w:rPr>
        </w:pPr>
        <w:r w:rsidRPr="00285A98">
          <w:rPr>
            <w:rStyle w:val="Seitenzahl"/>
            <w:b/>
          </w:rPr>
          <w:fldChar w:fldCharType="begin"/>
        </w:r>
        <w:r w:rsidRPr="00285A98">
          <w:rPr>
            <w:rStyle w:val="Seitenzahl"/>
            <w:b/>
          </w:rPr>
          <w:instrText xml:space="preserve"> PAGE </w:instrText>
        </w:r>
        <w:r w:rsidRPr="00285A98">
          <w:rPr>
            <w:rStyle w:val="Seitenzahl"/>
            <w:b/>
          </w:rPr>
          <w:fldChar w:fldCharType="separate"/>
        </w:r>
        <w:r w:rsidR="009B4951">
          <w:rPr>
            <w:rStyle w:val="Seitenzahl"/>
            <w:b/>
            <w:noProof/>
          </w:rPr>
          <w:t>2</w:t>
        </w:r>
        <w:r w:rsidRPr="00285A98">
          <w:rPr>
            <w:rStyle w:val="Seitenzahl"/>
            <w:b/>
          </w:rPr>
          <w:fldChar w:fldCharType="end"/>
        </w:r>
        <w:r w:rsidRPr="00285A98">
          <w:rPr>
            <w:rStyle w:val="Seitenzahl"/>
            <w:b/>
          </w:rPr>
          <w:t xml:space="preserve"> </w:t>
        </w:r>
      </w:p>
    </w:sdtContent>
  </w:sdt>
  <w:p w14:paraId="34C51314" w14:textId="77777777" w:rsidR="00F9621B" w:rsidRPr="003D6D51" w:rsidRDefault="000A1769" w:rsidP="00D31607">
    <w:pPr>
      <w:pStyle w:val="Kopfzeile"/>
      <w:rPr>
        <w:b/>
      </w:rPr>
    </w:pPr>
    <w:r w:rsidRPr="003D6D51">
      <w:rPr>
        <w:b/>
        <w:noProof/>
      </w:rPr>
      <w:drawing>
        <wp:anchor distT="0" distB="0" distL="114300" distR="114300" simplePos="0" relativeHeight="251666432" behindDoc="1" locked="0" layoutInCell="1" allowOverlap="1" wp14:anchorId="3C2EBFB5" wp14:editId="687D5CBE">
          <wp:simplePos x="0" y="0"/>
          <wp:positionH relativeFrom="page">
            <wp:posOffset>4986655</wp:posOffset>
          </wp:positionH>
          <wp:positionV relativeFrom="page">
            <wp:posOffset>540385</wp:posOffset>
          </wp:positionV>
          <wp:extent cx="2034000" cy="511200"/>
          <wp:effectExtent l="0" t="0" r="0" b="0"/>
          <wp:wrapNone/>
          <wp:docPr id="94" name="Grafi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Hansa.png"/>
                  <pic:cNvPicPr/>
                </pic:nvPicPr>
                <pic:blipFill>
                  <a:blip r:embed="rId1"/>
                  <a:stretch>
                    <a:fillRect/>
                  </a:stretch>
                </pic:blipFill>
                <pic:spPr>
                  <a:xfrm>
                    <a:off x="0" y="0"/>
                    <a:ext cx="2034000" cy="511200"/>
                  </a:xfrm>
                  <a:prstGeom prst="rect">
                    <a:avLst/>
                  </a:prstGeom>
                </pic:spPr>
              </pic:pic>
            </a:graphicData>
          </a:graphic>
          <wp14:sizeRelH relativeFrom="margin">
            <wp14:pctWidth>0</wp14:pctWidth>
          </wp14:sizeRelH>
          <wp14:sizeRelV relativeFrom="margin">
            <wp14:pctHeight>0</wp14:pctHeight>
          </wp14:sizeRelV>
        </wp:anchor>
      </w:drawing>
    </w:r>
    <w:r w:rsidR="003D6D51" w:rsidRPr="003D6D51">
      <w:rPr>
        <w:b/>
      </w:rPr>
      <w:t>Seite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0CDA" w14:textId="55C21E62" w:rsidR="00F9621B" w:rsidRDefault="00955792">
    <w:pPr>
      <w:pStyle w:val="Kopfzeile"/>
    </w:pPr>
    <w:r w:rsidRPr="00955792">
      <w:rPr>
        <w:noProof/>
      </w:rPr>
      <w:drawing>
        <wp:inline distT="0" distB="0" distL="0" distR="0" wp14:anchorId="131480FA" wp14:editId="02B0B6C6">
          <wp:extent cx="1367155" cy="787414"/>
          <wp:effectExtent l="0" t="0" r="4445"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82844" cy="796450"/>
                  </a:xfrm>
                  <a:prstGeom prst="rect">
                    <a:avLst/>
                  </a:prstGeom>
                </pic:spPr>
              </pic:pic>
            </a:graphicData>
          </a:graphic>
        </wp:inline>
      </w:drawing>
    </w:r>
    <w:r w:rsidR="00984570">
      <w:rPr>
        <w:noProof/>
      </w:rPr>
      <mc:AlternateContent>
        <mc:Choice Requires="wps">
          <w:drawing>
            <wp:anchor distT="0" distB="0" distL="114300" distR="114300" simplePos="0" relativeHeight="251673600" behindDoc="1" locked="0" layoutInCell="1" allowOverlap="1" wp14:anchorId="2C5BC4A2" wp14:editId="0EB81914">
              <wp:simplePos x="0" y="0"/>
              <wp:positionH relativeFrom="page">
                <wp:posOffset>180340</wp:posOffset>
              </wp:positionH>
              <wp:positionV relativeFrom="page">
                <wp:posOffset>3780790</wp:posOffset>
              </wp:positionV>
              <wp:extent cx="144000" cy="0"/>
              <wp:effectExtent l="0" t="0" r="8890" b="12700"/>
              <wp:wrapNone/>
              <wp:docPr id="6" name="Gerade Verbindung 6"/>
              <wp:cNvGraphicFramePr/>
              <a:graphic xmlns:a="http://schemas.openxmlformats.org/drawingml/2006/main">
                <a:graphicData uri="http://schemas.microsoft.com/office/word/2010/wordprocessingShape">
                  <wps:wsp>
                    <wps:cNvCnPr/>
                    <wps:spPr>
                      <a:xfrm>
                        <a:off x="0" y="0"/>
                        <a:ext cx="144000" cy="0"/>
                      </a:xfrm>
                      <a:prstGeom prst="line">
                        <a:avLst/>
                      </a:prstGeom>
                      <a:ln w="0">
                        <a:solidFill>
                          <a:srgbClr val="D28C5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1EB0D0" id="Gerade Verbindung 6" o:spid="_x0000_s1026" style="position:absolute;z-index:-2516428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97.7pt" to="25.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" strokecolor="#d28c5a" strokeweight="0">
              <w10:wrap anchorx="page" anchory="page"/>
            </v:line>
          </w:pict>
        </mc:Fallback>
      </mc:AlternateContent>
    </w:r>
    <w:r w:rsidR="00984570">
      <w:rPr>
        <w:noProof/>
      </w:rPr>
      <mc:AlternateContent>
        <mc:Choice Requires="wps">
          <w:drawing>
            <wp:anchor distT="0" distB="0" distL="114300" distR="114300" simplePos="0" relativeHeight="251671552" behindDoc="1" locked="0" layoutInCell="1" allowOverlap="1" wp14:anchorId="48D76AF9" wp14:editId="0B2FBD88">
              <wp:simplePos x="0" y="0"/>
              <wp:positionH relativeFrom="page">
                <wp:posOffset>215900</wp:posOffset>
              </wp:positionH>
              <wp:positionV relativeFrom="page">
                <wp:posOffset>5328920</wp:posOffset>
              </wp:positionV>
              <wp:extent cx="144000" cy="0"/>
              <wp:effectExtent l="0" t="0" r="8890" b="12700"/>
              <wp:wrapNone/>
              <wp:docPr id="7" name="Gerade Verbindung 7"/>
              <wp:cNvGraphicFramePr/>
              <a:graphic xmlns:a="http://schemas.openxmlformats.org/drawingml/2006/main">
                <a:graphicData uri="http://schemas.microsoft.com/office/word/2010/wordprocessingShape">
                  <wps:wsp>
                    <wps:cNvCnPr/>
                    <wps:spPr>
                      <a:xfrm>
                        <a:off x="0" y="0"/>
                        <a:ext cx="144000" cy="0"/>
                      </a:xfrm>
                      <a:prstGeom prst="line">
                        <a:avLst/>
                      </a:prstGeom>
                      <a:ln w="0">
                        <a:solidFill>
                          <a:srgbClr val="D28C5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2A27D44" id="Gerade Verbindung 7" o:spid="_x0000_s1026" style="position:absolute;z-index:-2516449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7pt,419.6pt" to="28.3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" strokecolor="#d28c5a" strokeweight="0">
              <w10:wrap anchorx="page" anchory="page"/>
            </v:line>
          </w:pict>
        </mc:Fallback>
      </mc:AlternateContent>
    </w:r>
    <w:r w:rsidR="00285A98">
      <w:rPr>
        <w:noProof/>
      </w:rPr>
      <w:drawing>
        <wp:anchor distT="0" distB="0" distL="114300" distR="114300" simplePos="0" relativeHeight="251668480" behindDoc="1" locked="0" layoutInCell="1" allowOverlap="1" wp14:anchorId="4186D389" wp14:editId="6C6E1365">
          <wp:simplePos x="0" y="0"/>
          <wp:positionH relativeFrom="page">
            <wp:posOffset>4986655</wp:posOffset>
          </wp:positionH>
          <wp:positionV relativeFrom="page">
            <wp:posOffset>540385</wp:posOffset>
          </wp:positionV>
          <wp:extent cx="2034000" cy="511200"/>
          <wp:effectExtent l="0" t="0" r="0" b="0"/>
          <wp:wrapNone/>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Hansa.png"/>
                  <pic:cNvPicPr/>
                </pic:nvPicPr>
                <pic:blipFill>
                  <a:blip r:embed="rId2"/>
                  <a:stretch>
                    <a:fillRect/>
                  </a:stretch>
                </pic:blipFill>
                <pic:spPr>
                  <a:xfrm>
                    <a:off x="0" y="0"/>
                    <a:ext cx="2034000" cy="51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51.75pt" o:bullet="t">
        <v:imagedata r:id="rId1" o:title="Quadrat"/>
      </v:shape>
    </w:pict>
  </w:numPicBullet>
  <w:abstractNum w:abstractNumId="0" w15:restartNumberingAfterBreak="0">
    <w:nsid w:val="29056576"/>
    <w:multiLevelType w:val="hybridMultilevel"/>
    <w:tmpl w:val="67D24EB0"/>
    <w:lvl w:ilvl="0" w:tplc="9C0E339A">
      <w:start w:val="1"/>
      <w:numFmt w:val="bullet"/>
      <w:pStyle w:val="Aufzhlung"/>
      <w:lvlText w:val=""/>
      <w:lvlPicBulletId w:val="0"/>
      <w:lvlJc w:val="left"/>
      <w:pPr>
        <w:ind w:left="284" w:hanging="28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55280C"/>
    <w:multiLevelType w:val="multilevel"/>
    <w:tmpl w:val="67D24EB0"/>
    <w:lvl w:ilvl="0">
      <w:start w:val="1"/>
      <w:numFmt w:val="bullet"/>
      <w:lvlText w:val=""/>
      <w:lvlPicBulletId w:val="0"/>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CBE4024"/>
    <w:multiLevelType w:val="hybridMultilevel"/>
    <w:tmpl w:val="B244483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652640C3"/>
    <w:multiLevelType w:val="hybridMultilevel"/>
    <w:tmpl w:val="82A2F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844171699">
    <w:abstractNumId w:val="3"/>
  </w:num>
  <w:num w:numId="2" w16cid:durableId="105539057">
    <w:abstractNumId w:val="0"/>
  </w:num>
  <w:num w:numId="3" w16cid:durableId="828710080">
    <w:abstractNumId w:val="1"/>
  </w:num>
  <w:num w:numId="4" w16cid:durableId="1782796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hfyrXAOCtpWfPUNhkw+miW0E2hPEF8Q2CpkR8/2ZTeVMNva0mEb/NACcX3LHygwEyjtXMkcGt3H56XL5KkZ6Rg==" w:salt="UrwGKOCzZGKG66bixAGXeA=="/>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92"/>
    <w:rsid w:val="00001C43"/>
    <w:rsid w:val="00026625"/>
    <w:rsid w:val="000663D9"/>
    <w:rsid w:val="000673B7"/>
    <w:rsid w:val="000A1769"/>
    <w:rsid w:val="000A1FEF"/>
    <w:rsid w:val="000C0CDD"/>
    <w:rsid w:val="000C4DD2"/>
    <w:rsid w:val="001660F4"/>
    <w:rsid w:val="001F7DAF"/>
    <w:rsid w:val="00214B56"/>
    <w:rsid w:val="00247034"/>
    <w:rsid w:val="00285A98"/>
    <w:rsid w:val="002B4DDF"/>
    <w:rsid w:val="002F7D60"/>
    <w:rsid w:val="00340706"/>
    <w:rsid w:val="00363052"/>
    <w:rsid w:val="00370306"/>
    <w:rsid w:val="00385649"/>
    <w:rsid w:val="003C0750"/>
    <w:rsid w:val="003D6D51"/>
    <w:rsid w:val="0040736F"/>
    <w:rsid w:val="004125BC"/>
    <w:rsid w:val="0053314C"/>
    <w:rsid w:val="00540377"/>
    <w:rsid w:val="00597F31"/>
    <w:rsid w:val="005E4A8F"/>
    <w:rsid w:val="005E5789"/>
    <w:rsid w:val="0063292B"/>
    <w:rsid w:val="00637D19"/>
    <w:rsid w:val="00666A40"/>
    <w:rsid w:val="006A4850"/>
    <w:rsid w:val="006E3A93"/>
    <w:rsid w:val="006E7E89"/>
    <w:rsid w:val="00717A94"/>
    <w:rsid w:val="007637DD"/>
    <w:rsid w:val="00767E6F"/>
    <w:rsid w:val="007816D6"/>
    <w:rsid w:val="007B436B"/>
    <w:rsid w:val="007C2852"/>
    <w:rsid w:val="008033D0"/>
    <w:rsid w:val="008268E4"/>
    <w:rsid w:val="00835A8F"/>
    <w:rsid w:val="00865242"/>
    <w:rsid w:val="0086569E"/>
    <w:rsid w:val="00886A44"/>
    <w:rsid w:val="008B3D53"/>
    <w:rsid w:val="008F6EC8"/>
    <w:rsid w:val="00927C3F"/>
    <w:rsid w:val="00955792"/>
    <w:rsid w:val="00971D4C"/>
    <w:rsid w:val="00984570"/>
    <w:rsid w:val="00987F5D"/>
    <w:rsid w:val="009B40E6"/>
    <w:rsid w:val="009B4951"/>
    <w:rsid w:val="009C6E83"/>
    <w:rsid w:val="009E70AB"/>
    <w:rsid w:val="00A40B3E"/>
    <w:rsid w:val="00A823A8"/>
    <w:rsid w:val="00AA50B4"/>
    <w:rsid w:val="00AD31F3"/>
    <w:rsid w:val="00AE0EDB"/>
    <w:rsid w:val="00B267CA"/>
    <w:rsid w:val="00B41C11"/>
    <w:rsid w:val="00B572DF"/>
    <w:rsid w:val="00BA491F"/>
    <w:rsid w:val="00BA5A55"/>
    <w:rsid w:val="00BC7D65"/>
    <w:rsid w:val="00C2533E"/>
    <w:rsid w:val="00C357DF"/>
    <w:rsid w:val="00C75027"/>
    <w:rsid w:val="00C9769F"/>
    <w:rsid w:val="00CC44F7"/>
    <w:rsid w:val="00CD58F6"/>
    <w:rsid w:val="00CD6FFA"/>
    <w:rsid w:val="00D31607"/>
    <w:rsid w:val="00E54AC5"/>
    <w:rsid w:val="00E71934"/>
    <w:rsid w:val="00E84D73"/>
    <w:rsid w:val="00E84DA0"/>
    <w:rsid w:val="00E85B06"/>
    <w:rsid w:val="00E90CE8"/>
    <w:rsid w:val="00E93CA8"/>
    <w:rsid w:val="00ED5B36"/>
    <w:rsid w:val="00EF000E"/>
    <w:rsid w:val="00F045A7"/>
    <w:rsid w:val="00F176F4"/>
    <w:rsid w:val="00F20DB5"/>
    <w:rsid w:val="00F52952"/>
    <w:rsid w:val="00F5364B"/>
    <w:rsid w:val="00F61649"/>
    <w:rsid w:val="00F6300C"/>
    <w:rsid w:val="00F64E21"/>
    <w:rsid w:val="00F76B0D"/>
    <w:rsid w:val="00F77ECE"/>
    <w:rsid w:val="00F91AC5"/>
    <w:rsid w:val="00F9621B"/>
    <w:rsid w:val="00F97C04"/>
    <w:rsid w:val="00FE7908"/>
    <w:rsid w:val="00FE7D2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3F3E66B1"/>
  <w15:docId w15:val="{49B45C05-C5FB-4AAE-8FBD-3E74F0B2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0706"/>
    <w:pPr>
      <w:spacing w:after="320" w:line="320" w:lineRule="exact"/>
    </w:pPr>
    <w:rPr>
      <w:rFonts w:ascii="Arial" w:eastAsia="Times New Roman" w:hAnsi="Arial" w:cs="Arial"/>
      <w:sz w:val="22"/>
      <w:szCs w:val="22"/>
      <w:lang w:eastAsia="de-DE"/>
    </w:rPr>
  </w:style>
  <w:style w:type="paragraph" w:styleId="berschrift1">
    <w:name w:val="heading 1"/>
    <w:basedOn w:val="Standard"/>
    <w:next w:val="Standard"/>
    <w:link w:val="berschrift1Zchn"/>
    <w:uiPriority w:val="9"/>
    <w:qFormat/>
    <w:rsid w:val="00340706"/>
    <w:pPr>
      <w:keepNext/>
      <w:keepLines/>
      <w:spacing w:after="640"/>
      <w:outlineLvl w:val="0"/>
    </w:pPr>
    <w:rPr>
      <w:rFonts w:eastAsiaTheme="majorEastAsia" w:cs="Times New Roman (Überschriften"/>
      <w:b/>
      <w:caps/>
      <w:color w:val="000000" w:themeColor="text1"/>
      <w:spacing w:val="4"/>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stGro">
    <w:name w:val="Grundtest Groß"/>
    <w:autoRedefine/>
    <w:rsid w:val="00E90CE8"/>
    <w:pPr>
      <w:spacing w:line="240" w:lineRule="exact"/>
      <w:contextualSpacing/>
    </w:pPr>
    <w:rPr>
      <w:rFonts w:ascii="Arial" w:eastAsia="Times New Roman" w:hAnsi="Arial" w:cs="Times New Roman"/>
      <w:i/>
      <w:iCs/>
      <w:color w:val="000000"/>
      <w:szCs w:val="20"/>
    </w:rPr>
  </w:style>
  <w:style w:type="character" w:customStyle="1" w:styleId="Adressat">
    <w:name w:val="Adressat"/>
    <w:basedOn w:val="Absatz-Standardschriftart"/>
    <w:rsid w:val="00B267CA"/>
    <w:rPr>
      <w:rFonts w:ascii="Frutiger LT Com 45 Light" w:hAnsi="Frutiger LT Com 45 Light"/>
      <w:sz w:val="20"/>
    </w:rPr>
  </w:style>
  <w:style w:type="paragraph" w:styleId="Kopfzeile">
    <w:name w:val="header"/>
    <w:basedOn w:val="Standard"/>
    <w:link w:val="KopfzeileZchn"/>
    <w:uiPriority w:val="99"/>
    <w:unhideWhenUsed/>
    <w:rsid w:val="00D3160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31607"/>
    <w:rPr>
      <w:rFonts w:ascii="Gotham-Book" w:eastAsia="Times New Roman" w:hAnsi="Gotham-Book" w:cs="Times New Roman"/>
      <w:sz w:val="20"/>
      <w:lang w:eastAsia="de-DE"/>
    </w:rPr>
  </w:style>
  <w:style w:type="paragraph" w:styleId="Fuzeile">
    <w:name w:val="footer"/>
    <w:basedOn w:val="Standard"/>
    <w:link w:val="FuzeileZchn"/>
    <w:uiPriority w:val="99"/>
    <w:unhideWhenUsed/>
    <w:rsid w:val="00D3160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31607"/>
    <w:rPr>
      <w:rFonts w:ascii="Gotham-Book" w:eastAsia="Times New Roman" w:hAnsi="Gotham-Book" w:cs="Times New Roman"/>
      <w:sz w:val="20"/>
      <w:lang w:eastAsia="de-DE"/>
    </w:rPr>
  </w:style>
  <w:style w:type="paragraph" w:styleId="Sprechblasentext">
    <w:name w:val="Balloon Text"/>
    <w:basedOn w:val="Standard"/>
    <w:link w:val="SprechblasentextZchn"/>
    <w:uiPriority w:val="99"/>
    <w:semiHidden/>
    <w:unhideWhenUsed/>
    <w:rsid w:val="00D31607"/>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31607"/>
    <w:rPr>
      <w:rFonts w:ascii="Lucida Grande" w:eastAsia="Times New Roman" w:hAnsi="Lucida Grande" w:cs="Lucida Grande"/>
      <w:sz w:val="18"/>
      <w:szCs w:val="18"/>
      <w:lang w:eastAsia="de-DE"/>
    </w:rPr>
  </w:style>
  <w:style w:type="paragraph" w:styleId="Listenabsatz">
    <w:name w:val="List Paragraph"/>
    <w:basedOn w:val="Standard"/>
    <w:uiPriority w:val="34"/>
    <w:qFormat/>
    <w:rsid w:val="00D31607"/>
    <w:pPr>
      <w:ind w:left="720"/>
      <w:contextualSpacing/>
    </w:pPr>
  </w:style>
  <w:style w:type="character" w:customStyle="1" w:styleId="berschrift1Zchn">
    <w:name w:val="Überschrift 1 Zchn"/>
    <w:basedOn w:val="Absatz-Standardschriftart"/>
    <w:link w:val="berschrift1"/>
    <w:uiPriority w:val="9"/>
    <w:rsid w:val="00340706"/>
    <w:rPr>
      <w:rFonts w:ascii="Arial" w:eastAsiaTheme="majorEastAsia" w:hAnsi="Arial" w:cs="Times New Roman (Überschriften"/>
      <w:b/>
      <w:caps/>
      <w:color w:val="000000" w:themeColor="text1"/>
      <w:spacing w:val="4"/>
      <w:sz w:val="28"/>
      <w:szCs w:val="32"/>
      <w:lang w:eastAsia="de-DE"/>
    </w:rPr>
  </w:style>
  <w:style w:type="character" w:styleId="Fett">
    <w:name w:val="Strong"/>
    <w:basedOn w:val="Absatz-Standardschriftart"/>
    <w:uiPriority w:val="22"/>
    <w:qFormat/>
    <w:rsid w:val="000A1769"/>
    <w:rPr>
      <w:b/>
      <w:bCs/>
    </w:rPr>
  </w:style>
  <w:style w:type="paragraph" w:customStyle="1" w:styleId="Betreff">
    <w:name w:val="Betreff"/>
    <w:next w:val="berschrift1"/>
    <w:qFormat/>
    <w:rsid w:val="00340706"/>
    <w:pPr>
      <w:spacing w:after="320" w:line="320" w:lineRule="exact"/>
    </w:pPr>
    <w:rPr>
      <w:rFonts w:ascii="Arial" w:eastAsia="Times New Roman" w:hAnsi="Arial" w:cs="Arial"/>
      <w:b/>
      <w:spacing w:val="8"/>
      <w:sz w:val="22"/>
      <w:szCs w:val="22"/>
      <w:lang w:eastAsia="de-DE"/>
    </w:rPr>
  </w:style>
  <w:style w:type="character" w:styleId="Seitenzahl">
    <w:name w:val="page number"/>
    <w:basedOn w:val="Absatz-Standardschriftart"/>
    <w:uiPriority w:val="99"/>
    <w:semiHidden/>
    <w:unhideWhenUsed/>
    <w:rsid w:val="00F045A7"/>
  </w:style>
  <w:style w:type="paragraph" w:customStyle="1" w:styleId="Adresse">
    <w:name w:val="Adresse"/>
    <w:basedOn w:val="Standard"/>
    <w:qFormat/>
    <w:rsid w:val="00A823A8"/>
    <w:pPr>
      <w:spacing w:after="0"/>
      <w:contextualSpacing/>
    </w:pPr>
  </w:style>
  <w:style w:type="paragraph" w:customStyle="1" w:styleId="Aufzhlung">
    <w:name w:val="Aufzählung"/>
    <w:basedOn w:val="Standard"/>
    <w:qFormat/>
    <w:rsid w:val="00385649"/>
    <w:pPr>
      <w:numPr>
        <w:numId w:val="2"/>
      </w:numPr>
      <w:contextualSpacing/>
    </w:pPr>
  </w:style>
  <w:style w:type="paragraph" w:customStyle="1" w:styleId="Zwischenheadline">
    <w:name w:val="Zwischenheadline"/>
    <w:basedOn w:val="Betreff"/>
    <w:next w:val="Standard"/>
    <w:qFormat/>
    <w:rsid w:val="00A823A8"/>
    <w:pPr>
      <w:spacing w:after="0"/>
    </w:pPr>
  </w:style>
  <w:style w:type="character" w:styleId="Hyperlink">
    <w:name w:val="Hyperlink"/>
    <w:basedOn w:val="Absatz-Standardschriftart"/>
    <w:uiPriority w:val="99"/>
    <w:unhideWhenUsed/>
    <w:rsid w:val="006A4850"/>
    <w:rPr>
      <w:color w:val="0000FF" w:themeColor="hyperlink"/>
      <w:u w:val="single"/>
    </w:rPr>
  </w:style>
  <w:style w:type="character" w:customStyle="1" w:styleId="NichtaufgelsteErwhnung1">
    <w:name w:val="Nicht aufgelöste Erwähnung1"/>
    <w:basedOn w:val="Absatz-Standardschriftart"/>
    <w:uiPriority w:val="99"/>
    <w:semiHidden/>
    <w:unhideWhenUsed/>
    <w:rsid w:val="006A4850"/>
    <w:rPr>
      <w:color w:val="605E5C"/>
      <w:shd w:val="clear" w:color="auto" w:fill="E1DFDD"/>
    </w:rPr>
  </w:style>
  <w:style w:type="paragraph" w:customStyle="1" w:styleId="Absender">
    <w:name w:val="Absender"/>
    <w:basedOn w:val="Kopfzeile"/>
    <w:qFormat/>
    <w:rsid w:val="0086569E"/>
    <w:rPr>
      <w:sz w:val="13"/>
    </w:rPr>
  </w:style>
  <w:style w:type="character" w:styleId="Platzhaltertext">
    <w:name w:val="Placeholder Text"/>
    <w:basedOn w:val="Absatz-Standardschriftart"/>
    <w:uiPriority w:val="99"/>
    <w:semiHidden/>
    <w:rsid w:val="00EF000E"/>
    <w:rPr>
      <w:color w:val="808080"/>
    </w:rPr>
  </w:style>
  <w:style w:type="paragraph" w:customStyle="1" w:styleId="regular">
    <w:name w:val="regular"/>
    <w:basedOn w:val="Standard"/>
    <w:rsid w:val="00EF000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ckathon@rag-stiftung.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ckathon@rag-stiftung.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Kommunikation\_Neue%20Standards%202019\Vorlagen\Briefverkehr_Formulare\Allgemein\BriefBg-RAG-Stiftung-Allgemein-2S_mit_Signatur_Logo_2811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7737E6950F48DD91FCE1D3B06B2162"/>
        <w:category>
          <w:name w:val="Allgemein"/>
          <w:gallery w:val="placeholder"/>
        </w:category>
        <w:types>
          <w:type w:val="bbPlcHdr"/>
        </w:types>
        <w:behaviors>
          <w:behavior w:val="content"/>
        </w:behaviors>
        <w:guid w:val="{F2056254-A3BD-44A9-932B-9EC78FE24C62}"/>
      </w:docPartPr>
      <w:docPartBody>
        <w:p w:rsidR="00C77C59" w:rsidRDefault="00C77C59" w:rsidP="00C77C59">
          <w:pPr>
            <w:pStyle w:val="7B7737E6950F48DD91FCE1D3B06B2162"/>
          </w:pPr>
          <w:r w:rsidRPr="00BB35A4">
            <w:rPr>
              <w:rStyle w:val="Platzhaltertext"/>
            </w:rPr>
            <w:t>Klicken oder tippen Sie hier, um Text einzugeben.</w:t>
          </w:r>
        </w:p>
      </w:docPartBody>
    </w:docPart>
    <w:docPart>
      <w:docPartPr>
        <w:name w:val="503C2C75935644599443682B13FD38D4"/>
        <w:category>
          <w:name w:val="Allgemein"/>
          <w:gallery w:val="placeholder"/>
        </w:category>
        <w:types>
          <w:type w:val="bbPlcHdr"/>
        </w:types>
        <w:behaviors>
          <w:behavior w:val="content"/>
        </w:behaviors>
        <w:guid w:val="{AB4FF297-5DA4-4533-855F-11E6653235CF}"/>
      </w:docPartPr>
      <w:docPartBody>
        <w:p w:rsidR="00C77C59" w:rsidRDefault="00C77C59" w:rsidP="00C77C59">
          <w:pPr>
            <w:pStyle w:val="503C2C75935644599443682B13FD38D4"/>
          </w:pPr>
          <w:r w:rsidRPr="00BB35A4">
            <w:rPr>
              <w:rStyle w:val="Platzhaltertext"/>
            </w:rPr>
            <w:t>Klicken oder tippen Sie hier, um Text einzugeben.</w:t>
          </w:r>
        </w:p>
      </w:docPartBody>
    </w:docPart>
    <w:docPart>
      <w:docPartPr>
        <w:name w:val="282395B6518C494CBFD1C1510CD66D35"/>
        <w:category>
          <w:name w:val="Allgemein"/>
          <w:gallery w:val="placeholder"/>
        </w:category>
        <w:types>
          <w:type w:val="bbPlcHdr"/>
        </w:types>
        <w:behaviors>
          <w:behavior w:val="content"/>
        </w:behaviors>
        <w:guid w:val="{DE786221-86DB-42A6-9573-9DABC4EE230A}"/>
      </w:docPartPr>
      <w:docPartBody>
        <w:p w:rsidR="00C77C59" w:rsidRDefault="00C77C59" w:rsidP="00C77C59">
          <w:pPr>
            <w:pStyle w:val="282395B6518C494CBFD1C1510CD66D35"/>
          </w:pPr>
          <w:r w:rsidRPr="00BB35A4">
            <w:rPr>
              <w:rStyle w:val="Platzhaltertext"/>
            </w:rPr>
            <w:t>Klicken oder tippen Sie hier, um Text einzugeben.</w:t>
          </w:r>
        </w:p>
      </w:docPartBody>
    </w:docPart>
    <w:docPart>
      <w:docPartPr>
        <w:name w:val="C2EE957FC99F4AC38610B4800B3ACA51"/>
        <w:category>
          <w:name w:val="Allgemein"/>
          <w:gallery w:val="placeholder"/>
        </w:category>
        <w:types>
          <w:type w:val="bbPlcHdr"/>
        </w:types>
        <w:behaviors>
          <w:behavior w:val="content"/>
        </w:behaviors>
        <w:guid w:val="{497EF1BD-46FC-4E40-A011-401AC53CD6FF}"/>
      </w:docPartPr>
      <w:docPartBody>
        <w:p w:rsidR="00C77C59" w:rsidRDefault="00C77C59" w:rsidP="00C77C59">
          <w:pPr>
            <w:pStyle w:val="C2EE957FC99F4AC38610B4800B3ACA51"/>
          </w:pPr>
          <w:r w:rsidRPr="00BB35A4">
            <w:rPr>
              <w:rStyle w:val="Platzhaltertext"/>
            </w:rPr>
            <w:t>Klicken oder tippen Sie hier, um Text einzugeben.</w:t>
          </w:r>
        </w:p>
      </w:docPartBody>
    </w:docPart>
    <w:docPart>
      <w:docPartPr>
        <w:name w:val="8D7F208500E740EBABA12C616102A82C"/>
        <w:category>
          <w:name w:val="Allgemein"/>
          <w:gallery w:val="placeholder"/>
        </w:category>
        <w:types>
          <w:type w:val="bbPlcHdr"/>
        </w:types>
        <w:behaviors>
          <w:behavior w:val="content"/>
        </w:behaviors>
        <w:guid w:val="{B7E60BD9-C174-4D97-BC86-4BECA8E5B2F2}"/>
      </w:docPartPr>
      <w:docPartBody>
        <w:p w:rsidR="00C77C59" w:rsidRDefault="00C77C59" w:rsidP="00C77C59">
          <w:pPr>
            <w:pStyle w:val="8D7F208500E740EBABA12C616102A82C"/>
          </w:pPr>
          <w:r w:rsidRPr="00BB35A4">
            <w:rPr>
              <w:rStyle w:val="Platzhaltertext"/>
            </w:rPr>
            <w:t>Klicken oder tippen Sie hier, um Text einzugeben.</w:t>
          </w:r>
        </w:p>
      </w:docPartBody>
    </w:docPart>
    <w:docPart>
      <w:docPartPr>
        <w:name w:val="AA667CE1D0AF401CA02DEF2ABAC217BD"/>
        <w:category>
          <w:name w:val="Allgemein"/>
          <w:gallery w:val="placeholder"/>
        </w:category>
        <w:types>
          <w:type w:val="bbPlcHdr"/>
        </w:types>
        <w:behaviors>
          <w:behavior w:val="content"/>
        </w:behaviors>
        <w:guid w:val="{0255B92F-559F-4749-98F9-23D92EB9A4DC}"/>
      </w:docPartPr>
      <w:docPartBody>
        <w:p w:rsidR="00C77C59" w:rsidRDefault="00C77C59" w:rsidP="00C77C59">
          <w:pPr>
            <w:pStyle w:val="AA667CE1D0AF401CA02DEF2ABAC217BD"/>
          </w:pPr>
          <w:r w:rsidRPr="00BB35A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Überschriften">
    <w:altName w:val="Times New Roman"/>
    <w:charset w:val="00"/>
    <w:family w:val="roman"/>
    <w:pitch w:val="default"/>
  </w:font>
  <w:font w:name="Frutiger LT Com 45 Light">
    <w:charset w:val="4D"/>
    <w:family w:val="swiss"/>
    <w:pitch w:val="variable"/>
    <w:sig w:usb0="800000AF" w:usb1="5000204A" w:usb2="00000000" w:usb3="00000000" w:csb0="0000009B" w:csb1="00000000"/>
  </w:font>
  <w:font w:name="Gotham-Book">
    <w:altName w:val="Times"/>
    <w:charset w:val="00"/>
    <w:family w:val="auto"/>
    <w:pitch w:val="variable"/>
    <w:sig w:usb0="800000AF" w:usb1="40000048" w:usb2="00000000" w:usb3="00000000" w:csb0="0000011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59"/>
    <w:rsid w:val="00C77C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77C59"/>
    <w:rPr>
      <w:color w:val="808080"/>
    </w:rPr>
  </w:style>
  <w:style w:type="paragraph" w:customStyle="1" w:styleId="7B7737E6950F48DD91FCE1D3B06B2162">
    <w:name w:val="7B7737E6950F48DD91FCE1D3B06B2162"/>
    <w:rsid w:val="00C77C59"/>
  </w:style>
  <w:style w:type="paragraph" w:customStyle="1" w:styleId="503C2C75935644599443682B13FD38D4">
    <w:name w:val="503C2C75935644599443682B13FD38D4"/>
    <w:rsid w:val="00C77C59"/>
  </w:style>
  <w:style w:type="paragraph" w:customStyle="1" w:styleId="282395B6518C494CBFD1C1510CD66D35">
    <w:name w:val="282395B6518C494CBFD1C1510CD66D35"/>
    <w:rsid w:val="00C77C59"/>
  </w:style>
  <w:style w:type="paragraph" w:customStyle="1" w:styleId="C2EE957FC99F4AC38610B4800B3ACA51">
    <w:name w:val="C2EE957FC99F4AC38610B4800B3ACA51"/>
    <w:rsid w:val="00C77C59"/>
  </w:style>
  <w:style w:type="paragraph" w:customStyle="1" w:styleId="8D7F208500E740EBABA12C616102A82C">
    <w:name w:val="8D7F208500E740EBABA12C616102A82C"/>
    <w:rsid w:val="00C77C59"/>
  </w:style>
  <w:style w:type="paragraph" w:customStyle="1" w:styleId="AA667CE1D0AF401CA02DEF2ABAC217BD">
    <w:name w:val="AA667CE1D0AF401CA02DEF2ABAC217BD"/>
    <w:rsid w:val="00C77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E2EB-831A-4421-8DFF-D8F858CE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BriefBg-RAG-Stiftung-Allgemein-2S_mit_Signatur_Logo_28112022.dotx</Template>
  <TotalTime>0</TotalTime>
  <Pages>1</Pages>
  <Words>189</Words>
  <Characters>1194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LernDesign</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Brockschmidt, Christine (RAG-Stiftung)</dc:creator>
  <cp:lastModifiedBy>Brockschmidt, Christine (RAG-Stiftung)</cp:lastModifiedBy>
  <cp:revision>6</cp:revision>
  <cp:lastPrinted>2019-05-09T08:39:00Z</cp:lastPrinted>
  <dcterms:created xsi:type="dcterms:W3CDTF">2024-08-16T12:45:00Z</dcterms:created>
  <dcterms:modified xsi:type="dcterms:W3CDTF">2024-08-22T12:33:00Z</dcterms:modified>
</cp:coreProperties>
</file>